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FD" w:rsidRPr="00110F89" w:rsidRDefault="00280FFD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Приложение 4</w:t>
      </w:r>
    </w:p>
    <w:p w:rsidR="00280FFD" w:rsidRPr="00110F89" w:rsidRDefault="00280FFD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280FFD" w:rsidRPr="00110F89" w:rsidRDefault="00280FFD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для оказания ритуальных услуг по погребению на</w:t>
      </w:r>
    </w:p>
    <w:p w:rsidR="00280FFD" w:rsidRPr="00110F89" w:rsidRDefault="00280FFD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280FFD" w:rsidRPr="00110F89" w:rsidRDefault="00280FFD" w:rsidP="00110F89">
      <w:pPr>
        <w:jc w:val="right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 </w:t>
      </w:r>
    </w:p>
    <w:p w:rsidR="00280FFD" w:rsidRPr="00110F89" w:rsidRDefault="00280FFD" w:rsidP="00110F89">
      <w:pPr>
        <w:jc w:val="right"/>
        <w:rPr>
          <w:b/>
          <w:sz w:val="24"/>
          <w:szCs w:val="24"/>
        </w:rPr>
      </w:pPr>
    </w:p>
    <w:p w:rsidR="00280FFD" w:rsidRPr="00110F89" w:rsidRDefault="00280FFD" w:rsidP="00110F89">
      <w:pPr>
        <w:jc w:val="right"/>
        <w:rPr>
          <w:b/>
          <w:sz w:val="24"/>
          <w:szCs w:val="24"/>
        </w:rPr>
      </w:pPr>
    </w:p>
    <w:p w:rsidR="00280FFD" w:rsidRPr="00110F89" w:rsidRDefault="00280FFD" w:rsidP="00110F89">
      <w:pPr>
        <w:suppressAutoHyphens/>
        <w:jc w:val="center"/>
        <w:outlineLvl w:val="0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АНКЕТА</w:t>
      </w:r>
    </w:p>
    <w:p w:rsidR="00280FFD" w:rsidRDefault="00280FFD" w:rsidP="00110F89">
      <w:pPr>
        <w:suppressAutoHyphens/>
        <w:jc w:val="center"/>
        <w:outlineLvl w:val="0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претендента (участника, подавшего заявку на участие в конкурсе)</w:t>
      </w:r>
    </w:p>
    <w:tbl>
      <w:tblPr>
        <w:tblpPr w:leftFromText="180" w:rightFromText="180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40"/>
        <w:gridCol w:w="4549"/>
      </w:tblGrid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110F89">
              <w:rPr>
                <w:b/>
              </w:rPr>
              <w:t>№ п/п</w:t>
            </w:r>
          </w:p>
        </w:tc>
        <w:tc>
          <w:tcPr>
            <w:tcW w:w="4240" w:type="dxa"/>
          </w:tcPr>
          <w:p w:rsidR="00280FFD" w:rsidRPr="00110F89" w:rsidRDefault="00280FFD" w:rsidP="00110F89">
            <w:pPr>
              <w:jc w:val="center"/>
              <w:rPr>
                <w:b/>
                <w:sz w:val="24"/>
                <w:szCs w:val="24"/>
              </w:rPr>
            </w:pPr>
            <w:r w:rsidRPr="00110F8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конкурса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1.</w:t>
            </w:r>
          </w:p>
        </w:tc>
        <w:tc>
          <w:tcPr>
            <w:tcW w:w="4240" w:type="dxa"/>
          </w:tcPr>
          <w:p w:rsidR="00280FFD" w:rsidRPr="00110F89" w:rsidRDefault="00280FFD" w:rsidP="00110F89">
            <w:pPr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Фирменное наименование - для юр.лиц</w:t>
            </w:r>
          </w:p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 xml:space="preserve"> (Ф.И.О для индивидуального пре</w:t>
            </w:r>
            <w:r w:rsidRPr="00110F89">
              <w:rPr>
                <w:sz w:val="24"/>
                <w:szCs w:val="24"/>
              </w:rPr>
              <w:t>д</w:t>
            </w:r>
            <w:r w:rsidRPr="00110F89">
              <w:rPr>
                <w:sz w:val="24"/>
                <w:szCs w:val="24"/>
              </w:rPr>
              <w:t>принимателя)</w:t>
            </w: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2.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Организационно-правовая форма</w:t>
            </w:r>
          </w:p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3.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Свидетельство о государственной р</w:t>
            </w:r>
            <w:r w:rsidRPr="00110F89">
              <w:rPr>
                <w:sz w:val="24"/>
                <w:szCs w:val="24"/>
              </w:rPr>
              <w:t>е</w:t>
            </w:r>
            <w:r w:rsidRPr="00110F89">
              <w:rPr>
                <w:sz w:val="24"/>
                <w:szCs w:val="24"/>
              </w:rPr>
              <w:t>гистрации (дата, номер и кем выдано)</w:t>
            </w:r>
          </w:p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4.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Юридический адрес</w:t>
            </w:r>
          </w:p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5.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Фактическое местонахождение</w:t>
            </w:r>
          </w:p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6.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Банковские реквизиты (наименование банка, БИК, ИНН, р/с и к/с)</w:t>
            </w: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7.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Контактные телефоны (служебный, персональный)</w:t>
            </w: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8.</w:t>
            </w:r>
          </w:p>
        </w:tc>
        <w:tc>
          <w:tcPr>
            <w:tcW w:w="4240" w:type="dxa"/>
          </w:tcPr>
          <w:p w:rsidR="00280FFD" w:rsidRPr="00110F89" w:rsidRDefault="00280FFD" w:rsidP="00110F89">
            <w:pPr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 xml:space="preserve">Факс (с указанием кода города) </w:t>
            </w:r>
          </w:p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при наличии</w:t>
            </w: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280FFD" w:rsidRPr="00110F89" w:rsidTr="00110F89">
        <w:trPr>
          <w:trHeight w:val="240"/>
          <w:tblHeader/>
        </w:trPr>
        <w:tc>
          <w:tcPr>
            <w:tcW w:w="567" w:type="dxa"/>
          </w:tcPr>
          <w:p w:rsidR="00280FFD" w:rsidRPr="00110F89" w:rsidRDefault="00280FFD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9.</w:t>
            </w:r>
          </w:p>
        </w:tc>
        <w:tc>
          <w:tcPr>
            <w:tcW w:w="4240" w:type="dxa"/>
          </w:tcPr>
          <w:p w:rsidR="00280FFD" w:rsidRDefault="00280FFD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Адрес электронной почты (при нал</w:t>
            </w:r>
            <w:r w:rsidRPr="00110F89">
              <w:rPr>
                <w:sz w:val="24"/>
                <w:szCs w:val="24"/>
              </w:rPr>
              <w:t>и</w:t>
            </w:r>
            <w:r w:rsidRPr="00110F89">
              <w:rPr>
                <w:sz w:val="24"/>
                <w:szCs w:val="24"/>
              </w:rPr>
              <w:t>чии)</w:t>
            </w:r>
          </w:p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</w:tcPr>
          <w:p w:rsidR="00280FFD" w:rsidRPr="00110F89" w:rsidRDefault="00280FFD" w:rsidP="00110F89">
            <w:pPr>
              <w:jc w:val="both"/>
              <w:rPr>
                <w:sz w:val="24"/>
                <w:szCs w:val="24"/>
              </w:rPr>
            </w:pPr>
          </w:p>
        </w:tc>
      </w:tr>
    </w:tbl>
    <w:p w:rsidR="00280FFD" w:rsidRDefault="00280FFD" w:rsidP="00110F89">
      <w:pPr>
        <w:suppressAutoHyphens/>
        <w:jc w:val="both"/>
        <w:outlineLvl w:val="0"/>
        <w:rPr>
          <w:sz w:val="24"/>
          <w:szCs w:val="24"/>
        </w:rPr>
      </w:pPr>
    </w:p>
    <w:p w:rsidR="00280FFD" w:rsidRPr="00110F89" w:rsidRDefault="00280FFD" w:rsidP="00110F89">
      <w:pPr>
        <w:suppressAutoHyphens/>
        <w:jc w:val="both"/>
        <w:outlineLvl w:val="0"/>
        <w:rPr>
          <w:sz w:val="24"/>
          <w:szCs w:val="24"/>
        </w:rPr>
      </w:pPr>
    </w:p>
    <w:p w:rsidR="00280FFD" w:rsidRPr="00110F89" w:rsidRDefault="00280FFD" w:rsidP="00110F89">
      <w:pPr>
        <w:suppressAutoHyphens/>
        <w:outlineLvl w:val="0"/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  </w:t>
      </w:r>
    </w:p>
    <w:p w:rsidR="00280FFD" w:rsidRPr="00110F89" w:rsidRDefault="00280FFD" w:rsidP="00110F89">
      <w:pPr>
        <w:rPr>
          <w:sz w:val="24"/>
          <w:szCs w:val="24"/>
        </w:rPr>
      </w:pPr>
    </w:p>
    <w:p w:rsidR="00280FFD" w:rsidRPr="00110F89" w:rsidRDefault="00280FFD" w:rsidP="00110F89">
      <w:pPr>
        <w:rPr>
          <w:sz w:val="24"/>
          <w:szCs w:val="24"/>
        </w:rPr>
      </w:pPr>
    </w:p>
    <w:p w:rsidR="00280FFD" w:rsidRPr="00110F89" w:rsidRDefault="00280FFD" w:rsidP="00110F89">
      <w:pPr>
        <w:rPr>
          <w:sz w:val="24"/>
          <w:szCs w:val="24"/>
        </w:rPr>
      </w:pPr>
    </w:p>
    <w:p w:rsidR="00280FFD" w:rsidRPr="00110F89" w:rsidRDefault="00280FFD" w:rsidP="00110F89">
      <w:pPr>
        <w:rPr>
          <w:sz w:val="24"/>
          <w:szCs w:val="24"/>
        </w:rPr>
      </w:pPr>
    </w:p>
    <w:p w:rsidR="00280FFD" w:rsidRPr="00110F89" w:rsidRDefault="00280FFD" w:rsidP="00110F89">
      <w:pPr>
        <w:rPr>
          <w:sz w:val="24"/>
          <w:szCs w:val="24"/>
        </w:rPr>
      </w:pPr>
    </w:p>
    <w:p w:rsidR="00280FFD" w:rsidRPr="00110F89" w:rsidRDefault="00280FFD" w:rsidP="00110F89">
      <w:pPr>
        <w:rPr>
          <w:sz w:val="24"/>
          <w:szCs w:val="24"/>
        </w:rPr>
      </w:pPr>
    </w:p>
    <w:p w:rsidR="00280FFD" w:rsidRPr="00110F89" w:rsidRDefault="00280FFD" w:rsidP="00110F89">
      <w:pPr>
        <w:pStyle w:val="Title"/>
        <w:rPr>
          <w:b/>
          <w:bCs/>
          <w:sz w:val="24"/>
          <w:szCs w:val="24"/>
        </w:rPr>
      </w:pPr>
    </w:p>
    <w:sectPr w:rsidR="00280FFD" w:rsidRPr="00110F89" w:rsidSect="00157DB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FD" w:rsidRDefault="00280FFD">
      <w:r>
        <w:separator/>
      </w:r>
    </w:p>
  </w:endnote>
  <w:endnote w:type="continuationSeparator" w:id="0">
    <w:p w:rsidR="00280FFD" w:rsidRDefault="0028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FD" w:rsidRDefault="00280FFD">
      <w:r>
        <w:separator/>
      </w:r>
    </w:p>
  </w:footnote>
  <w:footnote w:type="continuationSeparator" w:id="0">
    <w:p w:rsidR="00280FFD" w:rsidRDefault="0028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FD" w:rsidRDefault="00280FFD" w:rsidP="00D624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80FFD" w:rsidRDefault="00280F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FD" w:rsidRPr="00DC6AFE" w:rsidRDefault="00280FFD" w:rsidP="00790F3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10</w:t>
    </w:r>
    <w:r w:rsidRPr="00DC6AFE">
      <w:rPr>
        <w:rStyle w:val="PageNumber"/>
        <w:sz w:val="24"/>
        <w:szCs w:val="24"/>
      </w:rPr>
      <w:fldChar w:fldCharType="end"/>
    </w:r>
  </w:p>
  <w:p w:rsidR="00280FFD" w:rsidRDefault="00280FFD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D8B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7CC1"/>
    <w:rsid w:val="000A0559"/>
    <w:rsid w:val="000A457F"/>
    <w:rsid w:val="000A58F2"/>
    <w:rsid w:val="000A668B"/>
    <w:rsid w:val="000A715A"/>
    <w:rsid w:val="000A72C8"/>
    <w:rsid w:val="000B7AB2"/>
    <w:rsid w:val="000C2043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A75"/>
    <w:rsid w:val="000F2BDE"/>
    <w:rsid w:val="000F54B0"/>
    <w:rsid w:val="00100631"/>
    <w:rsid w:val="001014FE"/>
    <w:rsid w:val="00103E93"/>
    <w:rsid w:val="00104081"/>
    <w:rsid w:val="00105EF6"/>
    <w:rsid w:val="001062F1"/>
    <w:rsid w:val="0010747E"/>
    <w:rsid w:val="001108C5"/>
    <w:rsid w:val="00110F89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884"/>
    <w:rsid w:val="001A38AF"/>
    <w:rsid w:val="001A63B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FFD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97F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B69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653CE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F98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68CE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A76F5"/>
    <w:rsid w:val="007B1968"/>
    <w:rsid w:val="007B3528"/>
    <w:rsid w:val="007C060C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77DC"/>
    <w:rsid w:val="00867FC0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06F"/>
    <w:rsid w:val="008C66B0"/>
    <w:rsid w:val="008C7AE4"/>
    <w:rsid w:val="008D0E42"/>
    <w:rsid w:val="008D4E58"/>
    <w:rsid w:val="008E368E"/>
    <w:rsid w:val="008E5EA9"/>
    <w:rsid w:val="008F16BC"/>
    <w:rsid w:val="008F323E"/>
    <w:rsid w:val="009027F5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82E"/>
    <w:rsid w:val="0097221A"/>
    <w:rsid w:val="00973230"/>
    <w:rsid w:val="00974350"/>
    <w:rsid w:val="00985465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520C"/>
    <w:rsid w:val="009E2486"/>
    <w:rsid w:val="009E68CF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0A44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2F82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3BA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62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6A63"/>
    <w:rsid w:val="00E27573"/>
    <w:rsid w:val="00E34EFC"/>
    <w:rsid w:val="00E3574A"/>
    <w:rsid w:val="00E423F1"/>
    <w:rsid w:val="00E44553"/>
    <w:rsid w:val="00E45642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BA9"/>
    <w:rsid w:val="00F90B4B"/>
    <w:rsid w:val="00F93F34"/>
    <w:rsid w:val="00FA1A32"/>
    <w:rsid w:val="00FA258C"/>
    <w:rsid w:val="00FA482D"/>
    <w:rsid w:val="00FA4844"/>
    <w:rsid w:val="00FA54BC"/>
    <w:rsid w:val="00FA5556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84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19388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884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884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884"/>
    <w:pPr>
      <w:keepNext/>
      <w:spacing w:line="24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3884"/>
    <w:pPr>
      <w:keepNext/>
      <w:jc w:val="both"/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3884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1938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93884"/>
    <w:rPr>
      <w:rFonts w:cs="Times New Roman"/>
    </w:rPr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193884"/>
    <w:pPr>
      <w:jc w:val="both"/>
    </w:pPr>
    <w:rPr>
      <w:color w:val="000000"/>
      <w:sz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93884"/>
    <w:pPr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3884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rFonts w:cs="Times New Roman"/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styleId="HTMLAddress">
    <w:name w:val="HTML Address"/>
    <w:basedOn w:val="Normal"/>
    <w:link w:val="HTMLAddressChar"/>
    <w:uiPriority w:val="99"/>
    <w:rsid w:val="006E68CE"/>
    <w:pPr>
      <w:suppressAutoHyphens/>
    </w:pPr>
    <w:rPr>
      <w:i/>
      <w:iCs/>
      <w:sz w:val="24"/>
      <w:szCs w:val="24"/>
      <w:lang w:eastAsia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0"/>
      <w:szCs w:val="20"/>
    </w:rPr>
  </w:style>
  <w:style w:type="paragraph" w:customStyle="1" w:styleId="3">
    <w:name w:val="Стиль3"/>
    <w:basedOn w:val="BodyTextIndent2"/>
    <w:uiPriority w:val="99"/>
    <w:rsid w:val="006E68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 w:val="24"/>
    </w:rPr>
  </w:style>
  <w:style w:type="paragraph" w:customStyle="1" w:styleId="normal0">
    <w:name w:val="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E6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1"/>
    <w:basedOn w:val="Normal"/>
    <w:uiPriority w:val="99"/>
    <w:rsid w:val="00110F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846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Федотов</cp:lastModifiedBy>
  <cp:revision>3</cp:revision>
  <cp:lastPrinted>2016-11-07T12:50:00Z</cp:lastPrinted>
  <dcterms:created xsi:type="dcterms:W3CDTF">2016-11-09T05:59:00Z</dcterms:created>
  <dcterms:modified xsi:type="dcterms:W3CDTF">2016-11-09T06:02:00Z</dcterms:modified>
</cp:coreProperties>
</file>