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0E" w:rsidRPr="00110F89" w:rsidRDefault="00794F0E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Приложение 2</w:t>
      </w:r>
    </w:p>
    <w:p w:rsidR="00794F0E" w:rsidRPr="00110F89" w:rsidRDefault="00794F0E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794F0E" w:rsidRPr="00110F89" w:rsidRDefault="00794F0E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для оказания ритуальных услуг по погребению на</w:t>
      </w:r>
    </w:p>
    <w:p w:rsidR="00794F0E" w:rsidRPr="00110F89" w:rsidRDefault="00794F0E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794F0E" w:rsidRPr="00110F89" w:rsidRDefault="00794F0E" w:rsidP="00110F89">
      <w:pPr>
        <w:jc w:val="right"/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pStyle w:val="Heading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УВЕДОМЛЕНИЕ</w:t>
      </w:r>
    </w:p>
    <w:p w:rsidR="00794F0E" w:rsidRPr="00110F89" w:rsidRDefault="00794F0E" w:rsidP="00110F89">
      <w:pPr>
        <w:pStyle w:val="Heading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о внесении изменений в Документы на участие в открытом конкурсе </w:t>
      </w:r>
    </w:p>
    <w:p w:rsidR="00794F0E" w:rsidRDefault="00794F0E" w:rsidP="00110F89">
      <w:pPr>
        <w:ind w:firstLine="400"/>
        <w:jc w:val="right"/>
        <w:rPr>
          <w:b/>
          <w:sz w:val="24"/>
          <w:szCs w:val="24"/>
        </w:rPr>
      </w:pPr>
    </w:p>
    <w:p w:rsidR="00794F0E" w:rsidRPr="00110F89" w:rsidRDefault="00794F0E" w:rsidP="00110F89">
      <w:pPr>
        <w:ind w:firstLine="400"/>
        <w:jc w:val="right"/>
        <w:rPr>
          <w:b/>
          <w:sz w:val="24"/>
          <w:szCs w:val="24"/>
        </w:rPr>
      </w:pPr>
    </w:p>
    <w:p w:rsidR="00794F0E" w:rsidRPr="00110F89" w:rsidRDefault="00794F0E" w:rsidP="00110F89">
      <w:pPr>
        <w:ind w:firstLine="400"/>
        <w:jc w:val="right"/>
        <w:rPr>
          <w:sz w:val="24"/>
          <w:szCs w:val="24"/>
        </w:rPr>
      </w:pPr>
      <w:r w:rsidRPr="00110F89">
        <w:rPr>
          <w:sz w:val="24"/>
          <w:szCs w:val="24"/>
        </w:rPr>
        <w:t>Председателю конкурсной комиссии</w:t>
      </w:r>
    </w:p>
    <w:p w:rsidR="00794F0E" w:rsidRPr="00110F89" w:rsidRDefault="00794F0E" w:rsidP="00110F89">
      <w:pPr>
        <w:ind w:left="5580"/>
        <w:rPr>
          <w:sz w:val="24"/>
          <w:szCs w:val="24"/>
        </w:rPr>
      </w:pPr>
      <w:r w:rsidRPr="00110F89">
        <w:rPr>
          <w:sz w:val="24"/>
          <w:szCs w:val="24"/>
        </w:rPr>
        <w:t>Администрации Валдайского мун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ципального района</w:t>
      </w: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№_____________                                                             «___»_____________20__г.</w:t>
      </w: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ind w:left="40" w:right="5245"/>
        <w:rPr>
          <w:sz w:val="24"/>
          <w:szCs w:val="24"/>
        </w:rPr>
      </w:pPr>
    </w:p>
    <w:p w:rsidR="00794F0E" w:rsidRPr="00110F89" w:rsidRDefault="00794F0E" w:rsidP="00110F89">
      <w:pPr>
        <w:ind w:left="40" w:right="5245"/>
        <w:rPr>
          <w:b/>
          <w:i/>
          <w:sz w:val="24"/>
          <w:szCs w:val="24"/>
        </w:rPr>
      </w:pPr>
      <w:r w:rsidRPr="00110F89">
        <w:rPr>
          <w:b/>
          <w:i/>
          <w:sz w:val="24"/>
          <w:szCs w:val="24"/>
        </w:rPr>
        <w:t>Уведомление о внесении изменений в Документы  на участие в конкурсе</w:t>
      </w:r>
    </w:p>
    <w:p w:rsidR="00794F0E" w:rsidRPr="00110F89" w:rsidRDefault="00794F0E" w:rsidP="00110F89">
      <w:pPr>
        <w:ind w:left="320" w:right="37"/>
        <w:rPr>
          <w:b/>
          <w:sz w:val="24"/>
          <w:szCs w:val="24"/>
        </w:rPr>
      </w:pPr>
    </w:p>
    <w:p w:rsidR="00794F0E" w:rsidRPr="00110F89" w:rsidRDefault="00794F0E" w:rsidP="00110F89">
      <w:pPr>
        <w:ind w:left="320" w:right="37"/>
        <w:rPr>
          <w:b/>
          <w:sz w:val="24"/>
          <w:szCs w:val="24"/>
        </w:rPr>
      </w:pPr>
    </w:p>
    <w:p w:rsidR="00794F0E" w:rsidRPr="00110F89" w:rsidRDefault="00794F0E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Настоящим  уведомляем Вас, что претендент  вносит изменения в свои Документы регистрационный №_______  на участие в конкурсе по отбору организации для оказания ритуальных услуг (гарантированного перечня услуг по погребению) по погребению на территории Валдайского городского поселения.</w:t>
      </w:r>
    </w:p>
    <w:p w:rsidR="00794F0E" w:rsidRPr="00110F89" w:rsidRDefault="00794F0E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94F0E" w:rsidRPr="00110F89" w:rsidRDefault="00794F0E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94F0E" w:rsidRPr="00110F89" w:rsidRDefault="00794F0E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</w:t>
      </w:r>
      <w:r w:rsidRPr="00110F89">
        <w:rPr>
          <w:sz w:val="24"/>
          <w:szCs w:val="24"/>
        </w:rPr>
        <w:tab/>
        <w:t>_________________________________</w:t>
      </w:r>
    </w:p>
    <w:p w:rsidR="00794F0E" w:rsidRPr="00110F89" w:rsidRDefault="00794F0E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(должность, подпись, расшифровка подписи)</w:t>
      </w:r>
    </w:p>
    <w:p w:rsidR="00794F0E" w:rsidRPr="00110F89" w:rsidRDefault="00794F0E" w:rsidP="00110F89">
      <w:pPr>
        <w:ind w:firstLine="400"/>
        <w:rPr>
          <w:sz w:val="24"/>
          <w:szCs w:val="24"/>
        </w:rPr>
      </w:pPr>
      <w:r w:rsidRPr="00110F89">
        <w:rPr>
          <w:sz w:val="24"/>
          <w:szCs w:val="24"/>
        </w:rPr>
        <w:t>М.П.</w:t>
      </w: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ind w:firstLine="400"/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p w:rsidR="00794F0E" w:rsidRPr="00110F89" w:rsidRDefault="00794F0E" w:rsidP="00110F89">
      <w:pPr>
        <w:rPr>
          <w:sz w:val="24"/>
          <w:szCs w:val="24"/>
        </w:rPr>
      </w:pPr>
    </w:p>
    <w:sectPr w:rsidR="00794F0E" w:rsidRPr="00110F89" w:rsidSect="00157DB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0E" w:rsidRDefault="00794F0E">
      <w:r>
        <w:separator/>
      </w:r>
    </w:p>
  </w:endnote>
  <w:endnote w:type="continuationSeparator" w:id="0">
    <w:p w:rsidR="00794F0E" w:rsidRDefault="0079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0E" w:rsidRDefault="00794F0E">
      <w:r>
        <w:separator/>
      </w:r>
    </w:p>
  </w:footnote>
  <w:footnote w:type="continuationSeparator" w:id="0">
    <w:p w:rsidR="00794F0E" w:rsidRDefault="0079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0E" w:rsidRDefault="00794F0E" w:rsidP="00D6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4F0E" w:rsidRDefault="00794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0E" w:rsidRPr="00DC6AFE" w:rsidRDefault="00794F0E" w:rsidP="00790F3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12</w:t>
    </w:r>
    <w:r w:rsidRPr="00DC6AFE">
      <w:rPr>
        <w:rStyle w:val="PageNumber"/>
        <w:sz w:val="24"/>
        <w:szCs w:val="24"/>
      </w:rPr>
      <w:fldChar w:fldCharType="end"/>
    </w:r>
  </w:p>
  <w:p w:rsidR="00794F0E" w:rsidRDefault="00794F0E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CC1"/>
    <w:rsid w:val="000A0559"/>
    <w:rsid w:val="000A457F"/>
    <w:rsid w:val="000A58F2"/>
    <w:rsid w:val="000A668B"/>
    <w:rsid w:val="000A715A"/>
    <w:rsid w:val="000A72C8"/>
    <w:rsid w:val="000B7AB2"/>
    <w:rsid w:val="000C2043"/>
    <w:rsid w:val="000C338B"/>
    <w:rsid w:val="000C4130"/>
    <w:rsid w:val="000D0C01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A75"/>
    <w:rsid w:val="000F2BDE"/>
    <w:rsid w:val="000F54B0"/>
    <w:rsid w:val="00100631"/>
    <w:rsid w:val="001014FE"/>
    <w:rsid w:val="00103E93"/>
    <w:rsid w:val="00104081"/>
    <w:rsid w:val="00105EF6"/>
    <w:rsid w:val="001062F1"/>
    <w:rsid w:val="0010747E"/>
    <w:rsid w:val="001108C5"/>
    <w:rsid w:val="00110F89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884"/>
    <w:rsid w:val="001A38AF"/>
    <w:rsid w:val="001A63B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6204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69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77D18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53CE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F9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8CE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4F0E"/>
    <w:rsid w:val="007A2BD2"/>
    <w:rsid w:val="007A609B"/>
    <w:rsid w:val="007A705F"/>
    <w:rsid w:val="007A76F5"/>
    <w:rsid w:val="007B1968"/>
    <w:rsid w:val="007B3528"/>
    <w:rsid w:val="007C060C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77DC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06F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82E"/>
    <w:rsid w:val="0097221A"/>
    <w:rsid w:val="00973230"/>
    <w:rsid w:val="00974350"/>
    <w:rsid w:val="0098546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20C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581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2F82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3BA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6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6A63"/>
    <w:rsid w:val="00E27573"/>
    <w:rsid w:val="00E34EFC"/>
    <w:rsid w:val="00E3574A"/>
    <w:rsid w:val="00E423F1"/>
    <w:rsid w:val="00E44553"/>
    <w:rsid w:val="00E45642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BA9"/>
    <w:rsid w:val="00F90B4B"/>
    <w:rsid w:val="00F93F34"/>
    <w:rsid w:val="00FA1A32"/>
    <w:rsid w:val="00FA258C"/>
    <w:rsid w:val="00FA482D"/>
    <w:rsid w:val="00FA4844"/>
    <w:rsid w:val="00FA54BC"/>
    <w:rsid w:val="00FA5556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84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19388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884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884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884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3884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3884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938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93884"/>
    <w:rPr>
      <w:rFonts w:cs="Times New Roman"/>
    </w:rPr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193884"/>
    <w:pPr>
      <w:jc w:val="both"/>
    </w:pPr>
    <w:rPr>
      <w:color w:val="000000"/>
      <w:sz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3884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3884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rFonts w:cs="Times New Roman"/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styleId="HTMLAddress">
    <w:name w:val="HTML Address"/>
    <w:basedOn w:val="Normal"/>
    <w:link w:val="HTMLAddressChar"/>
    <w:uiPriority w:val="99"/>
    <w:rsid w:val="006E68CE"/>
    <w:pPr>
      <w:suppressAutoHyphens/>
    </w:pPr>
    <w:rPr>
      <w:i/>
      <w:iCs/>
      <w:sz w:val="24"/>
      <w:szCs w:val="24"/>
      <w:lang w:eastAsia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0"/>
      <w:szCs w:val="20"/>
    </w:rPr>
  </w:style>
  <w:style w:type="paragraph" w:customStyle="1" w:styleId="3">
    <w:name w:val="Стиль3"/>
    <w:basedOn w:val="BodyTextIndent2"/>
    <w:uiPriority w:val="99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customStyle="1" w:styleId="normal0">
    <w:name w:val="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Normal"/>
    <w:uiPriority w:val="99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E6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1"/>
    <w:basedOn w:val="Normal"/>
    <w:uiPriority w:val="99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38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145</Words>
  <Characters>830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Федотов</cp:lastModifiedBy>
  <cp:revision>3</cp:revision>
  <cp:lastPrinted>2016-11-07T12:50:00Z</cp:lastPrinted>
  <dcterms:created xsi:type="dcterms:W3CDTF">2016-11-09T05:58:00Z</dcterms:created>
  <dcterms:modified xsi:type="dcterms:W3CDTF">2016-11-09T06:00:00Z</dcterms:modified>
</cp:coreProperties>
</file>