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63" w:rsidRDefault="00D32B63" w:rsidP="00BB137E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Российская Федерация</w:t>
      </w:r>
    </w:p>
    <w:p w:rsidR="00D32B63" w:rsidRDefault="00D32B63" w:rsidP="00BB137E">
      <w:pPr>
        <w:pStyle w:val="Heading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D32B63" w:rsidRPr="00BB137E" w:rsidRDefault="00D32B63" w:rsidP="00BB137E">
      <w:pPr>
        <w:spacing w:line="80" w:lineRule="exact"/>
      </w:pPr>
    </w:p>
    <w:p w:rsidR="00D32B63" w:rsidRDefault="00D32B63">
      <w:pPr>
        <w:pStyle w:val="Heading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D32B63" w:rsidRPr="00C705CD" w:rsidRDefault="00D32B63" w:rsidP="00C705CD">
      <w:pPr>
        <w:spacing w:line="80" w:lineRule="exact"/>
        <w:rPr>
          <w:sz w:val="12"/>
          <w:szCs w:val="12"/>
        </w:rPr>
      </w:pPr>
    </w:p>
    <w:p w:rsidR="00D32B63" w:rsidRDefault="00D32B63">
      <w:pPr>
        <w:pStyle w:val="Heading3"/>
      </w:pPr>
      <w:r>
        <w:t>П О С Т А Н О В Л Е Н И Е</w:t>
      </w:r>
    </w:p>
    <w:p w:rsidR="00D32B63" w:rsidRPr="004D5DEA" w:rsidRDefault="00D32B63" w:rsidP="004D5DEA"/>
    <w:p w:rsidR="00D32B63" w:rsidRDefault="00D32B63">
      <w:pPr>
        <w:jc w:val="center"/>
        <w:rPr>
          <w:i/>
          <w:color w:val="000000"/>
          <w:sz w:val="28"/>
        </w:rPr>
      </w:pPr>
      <w:r w:rsidRPr="004D5DEA">
        <w:rPr>
          <w:i/>
          <w:color w:val="000000"/>
          <w:sz w:val="28"/>
        </w:rPr>
        <w:t>(в ред. постановления от 15.12.2014 № 2752</w:t>
      </w:r>
      <w:r>
        <w:rPr>
          <w:i/>
          <w:color w:val="000000"/>
          <w:sz w:val="28"/>
        </w:rPr>
        <w:t>, от 13.08.2015 № 1212,</w:t>
      </w:r>
    </w:p>
    <w:p w:rsidR="00D32B63" w:rsidRPr="004D5DEA" w:rsidRDefault="00D32B63">
      <w:pPr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от 25.01.2016 № 95, от 15.11.2016 № 1803, от 08.02.2017 № 141, от 26.12.2017 № 2718, от 13.03.2018 № 407</w:t>
      </w:r>
      <w:r w:rsidRPr="0026084A">
        <w:rPr>
          <w:i/>
          <w:color w:val="000000"/>
          <w:sz w:val="28"/>
        </w:rPr>
        <w:t>)</w:t>
      </w:r>
    </w:p>
    <w:p w:rsidR="00D32B63" w:rsidRDefault="00D32B63">
      <w:pPr>
        <w:rPr>
          <w:color w:val="000000"/>
          <w:sz w:val="28"/>
        </w:rPr>
      </w:pPr>
    </w:p>
    <w:p w:rsidR="00D32B63" w:rsidRDefault="00D32B63">
      <w:pPr>
        <w:rPr>
          <w:color w:val="000000"/>
          <w:sz w:val="28"/>
        </w:rPr>
      </w:pPr>
      <w:r>
        <w:rPr>
          <w:color w:val="000000"/>
          <w:sz w:val="28"/>
        </w:rPr>
        <w:t xml:space="preserve">от 28.02.2014      № 364 </w:t>
      </w:r>
    </w:p>
    <w:p w:rsidR="00D32B63" w:rsidRDefault="00D32B63">
      <w:pPr>
        <w:rPr>
          <w:color w:val="000000"/>
          <w:sz w:val="28"/>
        </w:rPr>
      </w:pPr>
      <w:r>
        <w:rPr>
          <w:color w:val="000000"/>
          <w:sz w:val="28"/>
        </w:rPr>
        <w:t>г. Валдай</w:t>
      </w:r>
    </w:p>
    <w:p w:rsidR="00D32B63" w:rsidRDefault="00D32B63" w:rsidP="00E76E9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4"/>
      </w:tblGrid>
      <w:tr w:rsidR="00D32B63" w:rsidTr="008506C0">
        <w:trPr>
          <w:trHeight w:val="76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</w:tcPr>
          <w:p w:rsidR="00D32B63" w:rsidRPr="00E12186" w:rsidRDefault="00D32B63" w:rsidP="00E1218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E12186">
              <w:rPr>
                <w:b/>
                <w:sz w:val="28"/>
                <w:szCs w:val="28"/>
              </w:rPr>
              <w:t>Об утверждении перечня должностей муниципальной службы Админ</w:t>
            </w:r>
            <w:r w:rsidRPr="00E12186">
              <w:rPr>
                <w:b/>
                <w:sz w:val="28"/>
                <w:szCs w:val="28"/>
              </w:rPr>
              <w:t>и</w:t>
            </w:r>
            <w:r w:rsidRPr="00E12186">
              <w:rPr>
                <w:b/>
                <w:sz w:val="28"/>
                <w:szCs w:val="28"/>
              </w:rPr>
              <w:t>страции Валдайского муниципального района, при увольнении с кот</w:t>
            </w:r>
            <w:r w:rsidRPr="00E12186">
              <w:rPr>
                <w:b/>
                <w:sz w:val="28"/>
                <w:szCs w:val="28"/>
              </w:rPr>
              <w:t>о</w:t>
            </w:r>
            <w:r w:rsidRPr="00E12186">
              <w:rPr>
                <w:b/>
                <w:sz w:val="28"/>
                <w:szCs w:val="28"/>
              </w:rPr>
              <w:t>рых на граждан налагаются ограничения при заключении ими труд</w:t>
            </w:r>
            <w:r w:rsidRPr="00E12186">
              <w:rPr>
                <w:b/>
                <w:sz w:val="28"/>
                <w:szCs w:val="28"/>
              </w:rPr>
              <w:t>о</w:t>
            </w:r>
            <w:r w:rsidRPr="00E12186">
              <w:rPr>
                <w:b/>
                <w:sz w:val="28"/>
                <w:szCs w:val="28"/>
              </w:rPr>
              <w:t>вого или гражданско-правового договора</w:t>
            </w:r>
          </w:p>
        </w:tc>
      </w:tr>
    </w:tbl>
    <w:p w:rsidR="00D32B63" w:rsidRDefault="00D32B63" w:rsidP="004C1011">
      <w:pPr>
        <w:jc w:val="both"/>
        <w:rPr>
          <w:sz w:val="28"/>
          <w:szCs w:val="28"/>
        </w:rPr>
      </w:pPr>
    </w:p>
    <w:p w:rsidR="00D32B63" w:rsidRDefault="00D32B63" w:rsidP="007663E5">
      <w:pPr>
        <w:jc w:val="both"/>
        <w:rPr>
          <w:sz w:val="28"/>
          <w:szCs w:val="28"/>
        </w:rPr>
      </w:pPr>
      <w:bookmarkStart w:id="0" w:name="_GoBack"/>
      <w:bookmarkEnd w:id="0"/>
    </w:p>
    <w:p w:rsidR="00D32B63" w:rsidRDefault="00D32B63" w:rsidP="004C10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соответствии со статьёй 12 Федерального закона от 25 декабря 2008 года № 273–ФЗ «О противодействии коррупции»,  пунктом 4 Указа През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дента Российской Федерации от 21 июля  2010 года № 925 « О мерах по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лизации отдельных положений Федерального закона «О противодействии коррупции» Администрация Валдайского муниципального района </w:t>
      </w:r>
      <w:r>
        <w:rPr>
          <w:b/>
          <w:sz w:val="28"/>
          <w:szCs w:val="28"/>
        </w:rPr>
        <w:t>ПОСТ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НОВЛЯЕТ:</w:t>
      </w:r>
    </w:p>
    <w:p w:rsidR="00D32B63" w:rsidRDefault="00D32B63" w:rsidP="004C10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прилагаемый перечень должностей муниципальной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бы Администрации Валдайского муниципального района, при увольнении с которых граждане в течение двух лет после увольнения с муниципальной службы имеют право замещать должности в коммерческих и некоммерч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организациях, если отдельные функции муниципального управления данными организациями входили в должностные (служебные) обязанности муниципального служащего, с согласия комиссии по соблюдению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к служебному поведению муниципальных служащих, замещающих должности муниципальной службы в Администрации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и урегулированию конфликта интересов (далее Перечень должностей муниципальной службы).</w:t>
      </w:r>
    </w:p>
    <w:p w:rsidR="00D32B63" w:rsidRDefault="00D32B63" w:rsidP="004C10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Считать утратившим силу постановление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от 06.09.2010 № 1283 «Об утверждении перечня должностей муниципальной службы Валдайского муниципального района, при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на которые гражданам и при замещении которых муниципальным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жащим Валдайского муниципального района налагаются ограничения при заключении ими  трудового договора».</w:t>
      </w:r>
    </w:p>
    <w:p w:rsidR="00D32B63" w:rsidRDefault="00D32B63" w:rsidP="004C10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Разместить постановление на официальном сайте Администрации Валдайского муниципального района в сети «Интернет».</w:t>
      </w:r>
    </w:p>
    <w:p w:rsidR="00D32B63" w:rsidRDefault="00D32B63" w:rsidP="00302A94">
      <w:pPr>
        <w:jc w:val="both"/>
        <w:rPr>
          <w:sz w:val="28"/>
          <w:szCs w:val="28"/>
        </w:rPr>
      </w:pPr>
    </w:p>
    <w:p w:rsidR="00D32B63" w:rsidRDefault="00D32B63" w:rsidP="00302A94">
      <w:pPr>
        <w:jc w:val="both"/>
        <w:rPr>
          <w:sz w:val="28"/>
          <w:szCs w:val="28"/>
        </w:rPr>
      </w:pPr>
    </w:p>
    <w:p w:rsidR="00D32B63" w:rsidRDefault="00D32B63" w:rsidP="00EE0AA4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E0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EE0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EE0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А.А. Тарасов</w:t>
      </w:r>
    </w:p>
    <w:p w:rsidR="00D32B63" w:rsidRDefault="00D32B63" w:rsidP="001D4E70">
      <w:pPr>
        <w:spacing w:line="240" w:lineRule="exact"/>
        <w:ind w:left="709" w:hanging="709"/>
        <w:rPr>
          <w:b/>
          <w:sz w:val="28"/>
          <w:szCs w:val="28"/>
        </w:rPr>
      </w:pPr>
    </w:p>
    <w:p w:rsidR="00D32B63" w:rsidRPr="00B31DCC" w:rsidRDefault="00D32B63" w:rsidP="001D4E70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32B63" w:rsidRDefault="00D32B63" w:rsidP="002E274B">
      <w:pPr>
        <w:jc w:val="right"/>
        <w:rPr>
          <w:sz w:val="28"/>
          <w:szCs w:val="28"/>
        </w:rPr>
      </w:pPr>
    </w:p>
    <w:p w:rsidR="00D32B63" w:rsidRDefault="00D32B63" w:rsidP="00D641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УТВЕРЖДЕН</w:t>
      </w:r>
    </w:p>
    <w:p w:rsidR="00D32B63" w:rsidRDefault="00D32B63" w:rsidP="007406ED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32B63" w:rsidRDefault="00D32B63" w:rsidP="007406E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муниципального района</w:t>
      </w:r>
    </w:p>
    <w:p w:rsidR="00D32B63" w:rsidRDefault="00D32B63" w:rsidP="007406E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от 28.02.2014 № 364 </w:t>
      </w:r>
    </w:p>
    <w:p w:rsidR="00D32B63" w:rsidRDefault="00D32B63" w:rsidP="007406ED">
      <w:pPr>
        <w:jc w:val="right"/>
        <w:rPr>
          <w:sz w:val="28"/>
          <w:szCs w:val="28"/>
        </w:rPr>
      </w:pPr>
    </w:p>
    <w:p w:rsidR="00D32B63" w:rsidRDefault="00D32B63" w:rsidP="007406ED">
      <w:pPr>
        <w:jc w:val="right"/>
        <w:rPr>
          <w:sz w:val="28"/>
          <w:szCs w:val="28"/>
        </w:rPr>
      </w:pPr>
    </w:p>
    <w:p w:rsidR="00D32B63" w:rsidRDefault="00D32B63" w:rsidP="00740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D32B63" w:rsidRDefault="00D32B63" w:rsidP="007406ED">
      <w:pPr>
        <w:spacing w:before="8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муниципальной службы Администрации Валдайского</w:t>
      </w:r>
    </w:p>
    <w:p w:rsidR="00D32B63" w:rsidRDefault="00D32B63" w:rsidP="007406E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при увольнении с которых на граждан</w:t>
      </w:r>
    </w:p>
    <w:p w:rsidR="00D32B63" w:rsidRDefault="00D32B63" w:rsidP="007406E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налагаются ограничения при заключении ими трудового или</w:t>
      </w:r>
    </w:p>
    <w:p w:rsidR="00D32B63" w:rsidRDefault="00D32B63" w:rsidP="007406E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гражданско-правового договора</w:t>
      </w:r>
    </w:p>
    <w:p w:rsidR="00D32B63" w:rsidRDefault="00D32B63" w:rsidP="007406ED">
      <w:pPr>
        <w:jc w:val="center"/>
        <w:rPr>
          <w:sz w:val="28"/>
          <w:szCs w:val="28"/>
        </w:rPr>
      </w:pP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Первый заместитель Главы администрации Валдайского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пального района.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Заместители Главы администрации Валдайского муниципального района.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В комитете по социальным вопросам Администрации Валдайского муниципального района: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3.1. Председатель комитета;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3.2. Заместитель председателя комитета, главный бухгалтер.</w:t>
      </w: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В комитете образования Администрации Валдайского муниципал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района:</w:t>
      </w: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4.1. Председатель комитета;</w:t>
      </w: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4.2. Главный специалист; </w:t>
      </w: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Главный  специалист (по опеке и попечительству);</w:t>
      </w: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Ведущий специалист  (по опеке и попечительству).</w:t>
      </w:r>
    </w:p>
    <w:p w:rsidR="00D32B63" w:rsidRDefault="00D32B63" w:rsidP="00705F2B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 комитете культуры и туризма Администрации Валдайского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ципального района: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 Председатель комитета;</w:t>
      </w:r>
    </w:p>
    <w:p w:rsidR="00D32B63" w:rsidRDefault="00D32B63" w:rsidP="00705F2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5.2. Заведующий сектором</w:t>
      </w:r>
      <w:r>
        <w:rPr>
          <w:sz w:val="28"/>
          <w:szCs w:val="28"/>
        </w:rPr>
        <w:t xml:space="preserve"> финансирования, бюджетного учета и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троля, главный бухгалтер.</w:t>
      </w:r>
    </w:p>
    <w:p w:rsidR="00D32B63" w:rsidRDefault="00D32B63" w:rsidP="00705F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В комитете финансов Администрации Валдайского муниципального района:</w:t>
      </w:r>
    </w:p>
    <w:p w:rsidR="00D32B63" w:rsidRDefault="00D32B63" w:rsidP="00705F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Председатель комитета;</w:t>
      </w:r>
    </w:p>
    <w:p w:rsidR="00D32B63" w:rsidRDefault="00D32B63" w:rsidP="00705F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Заместитель председателя комитета, начальник отдела по бюджету;</w:t>
      </w:r>
    </w:p>
    <w:p w:rsidR="00D32B63" w:rsidRDefault="00D32B63" w:rsidP="00705F2B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6.3. Начальник отдела по бюджетному учету, отчетности и финансов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контролю.</w:t>
      </w:r>
    </w:p>
    <w:p w:rsidR="00D32B63" w:rsidRDefault="00D32B63" w:rsidP="00705F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Главный специалист отдела по бюджету.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</w:t>
      </w:r>
      <w:r>
        <w:rPr>
          <w:sz w:val="28"/>
          <w:szCs w:val="28"/>
        </w:rPr>
        <w:t xml:space="preserve"> В комитете экономического развития</w:t>
      </w:r>
      <w:r>
        <w:rPr>
          <w:color w:val="000000"/>
          <w:sz w:val="28"/>
          <w:szCs w:val="28"/>
        </w:rPr>
        <w:t xml:space="preserve"> Администрации Валдайского муниципального района: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7.1. Председатель комитета;</w:t>
      </w:r>
    </w:p>
    <w:p w:rsidR="00D32B63" w:rsidRDefault="00D32B63" w:rsidP="00705F2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Главный специалист (по муниципальным закупкам).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7.3. Ведущий специалист по размещению муниципального заказа;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7.4. Главный специалист.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>В комитете по управлению муниципальным имуществом</w:t>
      </w:r>
      <w:r>
        <w:rPr>
          <w:color w:val="000000"/>
          <w:sz w:val="28"/>
          <w:szCs w:val="28"/>
        </w:rPr>
        <w:t xml:space="preserve"> Админис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рации Валдайского муниципального района: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8.1. Председатель комитета;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8.2. Заместитель председателя комитета;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8.3. Главный специалист по земельным вопросам;</w:t>
      </w:r>
    </w:p>
    <w:p w:rsidR="00D32B63" w:rsidRDefault="00D32B63" w:rsidP="00705F2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Главный специалист.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Председатель комитета по организационным и общим вопросам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 Валдайского муниципального района.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10. В комитете жилищно-коммунального и дорожного хозяйства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Валдайского муниципального района: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10.1. Председатель комитета;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10.2.Главный специалист;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 Главный специалист;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10.4.Главный специалист;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10.5.Главный специалист;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10.6.Главный специалист;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10.7.Ведущий специалист;</w:t>
      </w:r>
    </w:p>
    <w:p w:rsidR="00D32B63" w:rsidRDefault="00D32B63" w:rsidP="00116F8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10.8. Специалист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категории.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 Заведующий отделом правового регулирования Администрации Валдайского муниципального района.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</w:t>
      </w:r>
      <w:r w:rsidRPr="00116F84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по сельскому хозяйству и продовольствию Администрации Валдайского муниципального района:</w:t>
      </w:r>
    </w:p>
    <w:p w:rsidR="00D32B63" w:rsidRDefault="00D32B63" w:rsidP="00116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12.1. Заведующий отделом;</w:t>
      </w:r>
    </w:p>
    <w:p w:rsidR="00D32B63" w:rsidRDefault="00D32B63" w:rsidP="00116F8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12.2.Главный специалист.</w:t>
      </w:r>
      <w:r>
        <w:rPr>
          <w:color w:val="000000"/>
          <w:sz w:val="28"/>
          <w:szCs w:val="28"/>
        </w:rPr>
        <w:tab/>
      </w:r>
    </w:p>
    <w:p w:rsidR="00D32B63" w:rsidRDefault="00D32B63" w:rsidP="00116F8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13. Заведующий отделом архитектуры, градостроительства и строител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ства.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14. В отделе бухгалтерского учета Администрации Валдайского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ципального района:</w:t>
      </w:r>
    </w:p>
    <w:p w:rsidR="00D32B63" w:rsidRDefault="00D32B63" w:rsidP="00705F2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14.1. Заведующий отделом;</w:t>
      </w:r>
    </w:p>
    <w:p w:rsidR="00D32B63" w:rsidRDefault="00D32B63" w:rsidP="00705F2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14.2. Главный специалист.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15. Главный специалист отдела по физической культуре и спорту.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16. Главный специалист по делам гражданской обороны и чрезвыча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ным ситуациям;</w:t>
      </w:r>
    </w:p>
    <w:p w:rsidR="00D32B63" w:rsidRDefault="00D32B63" w:rsidP="00705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17. Заведующий отделом информационных технологий.</w:t>
      </w:r>
    </w:p>
    <w:p w:rsidR="00D32B63" w:rsidRPr="00C55F2E" w:rsidRDefault="00D32B63" w:rsidP="00C55F2E">
      <w:pPr>
        <w:ind w:firstLine="720"/>
        <w:jc w:val="both"/>
        <w:rPr>
          <w:sz w:val="28"/>
          <w:szCs w:val="28"/>
        </w:rPr>
      </w:pPr>
      <w:r w:rsidRPr="00C55F2E">
        <w:rPr>
          <w:sz w:val="28"/>
          <w:szCs w:val="28"/>
        </w:rPr>
        <w:t>18. В  отделе записи актов гражданского состояния Администрации Валдайского муниципального района:</w:t>
      </w:r>
    </w:p>
    <w:p w:rsidR="00D32B63" w:rsidRPr="00C55F2E" w:rsidRDefault="00D32B63" w:rsidP="00C55F2E">
      <w:pPr>
        <w:ind w:firstLine="720"/>
        <w:jc w:val="both"/>
        <w:rPr>
          <w:sz w:val="28"/>
          <w:szCs w:val="28"/>
        </w:rPr>
      </w:pPr>
      <w:r w:rsidRPr="00C55F2E">
        <w:rPr>
          <w:sz w:val="28"/>
          <w:szCs w:val="28"/>
        </w:rPr>
        <w:t>18.1.Заведующий отделом записи актов гражданского состояния;</w:t>
      </w:r>
    </w:p>
    <w:p w:rsidR="00D32B63" w:rsidRPr="00C55F2E" w:rsidRDefault="00D32B63" w:rsidP="00C55F2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55F2E">
        <w:rPr>
          <w:sz w:val="28"/>
          <w:szCs w:val="28"/>
        </w:rPr>
        <w:t>18.2. Ведущий специалист отдела записи актов гражданского состо</w:t>
      </w:r>
      <w:r w:rsidRPr="00C55F2E">
        <w:rPr>
          <w:sz w:val="28"/>
          <w:szCs w:val="28"/>
        </w:rPr>
        <w:t>я</w:t>
      </w:r>
      <w:r w:rsidRPr="00C55F2E">
        <w:rPr>
          <w:sz w:val="28"/>
          <w:szCs w:val="28"/>
        </w:rPr>
        <w:t>ния</w:t>
      </w:r>
      <w:r>
        <w:rPr>
          <w:sz w:val="28"/>
          <w:szCs w:val="28"/>
        </w:rPr>
        <w:t>.</w:t>
      </w:r>
    </w:p>
    <w:p w:rsidR="00D32B63" w:rsidRDefault="00D32B63" w:rsidP="00705F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:rsidR="00D32B63" w:rsidRDefault="00D32B63" w:rsidP="002E274B">
      <w:pPr>
        <w:jc w:val="right"/>
        <w:rPr>
          <w:sz w:val="28"/>
          <w:szCs w:val="28"/>
        </w:rPr>
      </w:pPr>
    </w:p>
    <w:p w:rsidR="00D32B63" w:rsidRDefault="00D32B63" w:rsidP="002E274B">
      <w:pPr>
        <w:jc w:val="right"/>
        <w:rPr>
          <w:sz w:val="28"/>
          <w:szCs w:val="28"/>
        </w:rPr>
      </w:pPr>
    </w:p>
    <w:p w:rsidR="00D32B63" w:rsidRDefault="00D32B63" w:rsidP="002E274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32B63" w:rsidSect="00AD2300">
      <w:headerReference w:type="even" r:id="rId7"/>
      <w:head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B63" w:rsidRDefault="00D32B63">
      <w:r>
        <w:separator/>
      </w:r>
    </w:p>
  </w:endnote>
  <w:endnote w:type="continuationSeparator" w:id="0">
    <w:p w:rsidR="00D32B63" w:rsidRDefault="00D3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B63" w:rsidRDefault="00D32B63">
      <w:r>
        <w:separator/>
      </w:r>
    </w:p>
  </w:footnote>
  <w:footnote w:type="continuationSeparator" w:id="0">
    <w:p w:rsidR="00D32B63" w:rsidRDefault="00D32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63" w:rsidRDefault="00D32B63" w:rsidP="00D624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2B63" w:rsidRDefault="00D32B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63" w:rsidRPr="00DC6AFE" w:rsidRDefault="00D32B63" w:rsidP="00790F3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DC6AFE">
      <w:rPr>
        <w:rStyle w:val="PageNumber"/>
        <w:sz w:val="24"/>
        <w:szCs w:val="24"/>
      </w:rPr>
      <w:fldChar w:fldCharType="begin"/>
    </w:r>
    <w:r w:rsidRPr="00DC6AFE">
      <w:rPr>
        <w:rStyle w:val="PageNumber"/>
        <w:sz w:val="24"/>
        <w:szCs w:val="24"/>
      </w:rPr>
      <w:instrText xml:space="preserve">PAGE  </w:instrText>
    </w:r>
    <w:r w:rsidRPr="00DC6AFE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3</w:t>
    </w:r>
    <w:r w:rsidRPr="00DC6AFE">
      <w:rPr>
        <w:rStyle w:val="PageNumber"/>
        <w:sz w:val="24"/>
        <w:szCs w:val="24"/>
      </w:rPr>
      <w:fldChar w:fldCharType="end"/>
    </w:r>
  </w:p>
  <w:p w:rsidR="00D32B63" w:rsidRDefault="00D32B63" w:rsidP="00481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E31"/>
    <w:rsid w:val="00002BBD"/>
    <w:rsid w:val="00011771"/>
    <w:rsid w:val="000150F5"/>
    <w:rsid w:val="0001667F"/>
    <w:rsid w:val="00016B41"/>
    <w:rsid w:val="00017B5F"/>
    <w:rsid w:val="00021C80"/>
    <w:rsid w:val="00024449"/>
    <w:rsid w:val="000256E4"/>
    <w:rsid w:val="00031A6B"/>
    <w:rsid w:val="00032B80"/>
    <w:rsid w:val="00034ACC"/>
    <w:rsid w:val="00034BFF"/>
    <w:rsid w:val="000355DA"/>
    <w:rsid w:val="00040165"/>
    <w:rsid w:val="00047FB2"/>
    <w:rsid w:val="00050858"/>
    <w:rsid w:val="00053941"/>
    <w:rsid w:val="00053BEA"/>
    <w:rsid w:val="000545A7"/>
    <w:rsid w:val="000621BD"/>
    <w:rsid w:val="00063D91"/>
    <w:rsid w:val="00071299"/>
    <w:rsid w:val="0007218B"/>
    <w:rsid w:val="0007720C"/>
    <w:rsid w:val="00082008"/>
    <w:rsid w:val="00086596"/>
    <w:rsid w:val="00092494"/>
    <w:rsid w:val="000A0559"/>
    <w:rsid w:val="000A457F"/>
    <w:rsid w:val="000A58F2"/>
    <w:rsid w:val="000A668B"/>
    <w:rsid w:val="000A715A"/>
    <w:rsid w:val="000A72C8"/>
    <w:rsid w:val="000B7AB2"/>
    <w:rsid w:val="000C0BAF"/>
    <w:rsid w:val="000C338B"/>
    <w:rsid w:val="000C4130"/>
    <w:rsid w:val="000D0E99"/>
    <w:rsid w:val="000D4802"/>
    <w:rsid w:val="000D5F65"/>
    <w:rsid w:val="000D72E6"/>
    <w:rsid w:val="000E1E7C"/>
    <w:rsid w:val="000E255E"/>
    <w:rsid w:val="000E2B7B"/>
    <w:rsid w:val="000E3B81"/>
    <w:rsid w:val="000E61E3"/>
    <w:rsid w:val="000F2BDE"/>
    <w:rsid w:val="000F54B0"/>
    <w:rsid w:val="00100631"/>
    <w:rsid w:val="001014FE"/>
    <w:rsid w:val="00103E93"/>
    <w:rsid w:val="00104081"/>
    <w:rsid w:val="001062F1"/>
    <w:rsid w:val="001108C5"/>
    <w:rsid w:val="00116F72"/>
    <w:rsid w:val="00116F84"/>
    <w:rsid w:val="00120890"/>
    <w:rsid w:val="00122B03"/>
    <w:rsid w:val="00123872"/>
    <w:rsid w:val="001345FC"/>
    <w:rsid w:val="00137C84"/>
    <w:rsid w:val="0015146C"/>
    <w:rsid w:val="00153E9D"/>
    <w:rsid w:val="00153EC0"/>
    <w:rsid w:val="00155132"/>
    <w:rsid w:val="001559B7"/>
    <w:rsid w:val="0016349F"/>
    <w:rsid w:val="0016458C"/>
    <w:rsid w:val="00165A33"/>
    <w:rsid w:val="00165D1D"/>
    <w:rsid w:val="00166FFC"/>
    <w:rsid w:val="00170E48"/>
    <w:rsid w:val="001721CF"/>
    <w:rsid w:val="001749D4"/>
    <w:rsid w:val="00183D6C"/>
    <w:rsid w:val="00186E13"/>
    <w:rsid w:val="001901BA"/>
    <w:rsid w:val="001907B1"/>
    <w:rsid w:val="00191611"/>
    <w:rsid w:val="00191AFC"/>
    <w:rsid w:val="001B084C"/>
    <w:rsid w:val="001B3384"/>
    <w:rsid w:val="001B4D3F"/>
    <w:rsid w:val="001C234B"/>
    <w:rsid w:val="001C5BD4"/>
    <w:rsid w:val="001C5C4F"/>
    <w:rsid w:val="001D1D65"/>
    <w:rsid w:val="001D3E5B"/>
    <w:rsid w:val="001D4E70"/>
    <w:rsid w:val="001D6DE2"/>
    <w:rsid w:val="001E0CDD"/>
    <w:rsid w:val="001E223B"/>
    <w:rsid w:val="001E24A0"/>
    <w:rsid w:val="001E548E"/>
    <w:rsid w:val="001E5964"/>
    <w:rsid w:val="001F4394"/>
    <w:rsid w:val="001F7943"/>
    <w:rsid w:val="002045B3"/>
    <w:rsid w:val="00207DF7"/>
    <w:rsid w:val="00211CBC"/>
    <w:rsid w:val="00214DB4"/>
    <w:rsid w:val="00224ACF"/>
    <w:rsid w:val="00232069"/>
    <w:rsid w:val="00233BFF"/>
    <w:rsid w:val="00233E20"/>
    <w:rsid w:val="00234785"/>
    <w:rsid w:val="002404C1"/>
    <w:rsid w:val="002417E7"/>
    <w:rsid w:val="00241CE2"/>
    <w:rsid w:val="00242613"/>
    <w:rsid w:val="0026084A"/>
    <w:rsid w:val="00260B69"/>
    <w:rsid w:val="00260C4F"/>
    <w:rsid w:val="00260E3E"/>
    <w:rsid w:val="00261686"/>
    <w:rsid w:val="00262EF3"/>
    <w:rsid w:val="00272649"/>
    <w:rsid w:val="00272BF6"/>
    <w:rsid w:val="00281587"/>
    <w:rsid w:val="00281DF5"/>
    <w:rsid w:val="0028344B"/>
    <w:rsid w:val="00283AB5"/>
    <w:rsid w:val="0028654E"/>
    <w:rsid w:val="00295C60"/>
    <w:rsid w:val="002970B3"/>
    <w:rsid w:val="00297CB8"/>
    <w:rsid w:val="002A61C6"/>
    <w:rsid w:val="002A6E31"/>
    <w:rsid w:val="002B33D0"/>
    <w:rsid w:val="002B6D79"/>
    <w:rsid w:val="002C08B7"/>
    <w:rsid w:val="002C1BF4"/>
    <w:rsid w:val="002C308D"/>
    <w:rsid w:val="002C775A"/>
    <w:rsid w:val="002D097B"/>
    <w:rsid w:val="002D4AEA"/>
    <w:rsid w:val="002E0E8E"/>
    <w:rsid w:val="002E0FCC"/>
    <w:rsid w:val="002E22C9"/>
    <w:rsid w:val="002E274B"/>
    <w:rsid w:val="002E5A3C"/>
    <w:rsid w:val="002E5EF5"/>
    <w:rsid w:val="002E6063"/>
    <w:rsid w:val="002F02BB"/>
    <w:rsid w:val="002F0E36"/>
    <w:rsid w:val="002F42F9"/>
    <w:rsid w:val="00302A94"/>
    <w:rsid w:val="003059E4"/>
    <w:rsid w:val="00311CC9"/>
    <w:rsid w:val="0031677F"/>
    <w:rsid w:val="003168B8"/>
    <w:rsid w:val="00317E99"/>
    <w:rsid w:val="003216A6"/>
    <w:rsid w:val="003276F2"/>
    <w:rsid w:val="00333FEC"/>
    <w:rsid w:val="0033408A"/>
    <w:rsid w:val="00335925"/>
    <w:rsid w:val="00344D3C"/>
    <w:rsid w:val="00353FF8"/>
    <w:rsid w:val="0036173A"/>
    <w:rsid w:val="00367715"/>
    <w:rsid w:val="00367FC3"/>
    <w:rsid w:val="00370B82"/>
    <w:rsid w:val="00370E9D"/>
    <w:rsid w:val="00374610"/>
    <w:rsid w:val="00376146"/>
    <w:rsid w:val="003769BB"/>
    <w:rsid w:val="00376A4E"/>
    <w:rsid w:val="00376AA4"/>
    <w:rsid w:val="0038136D"/>
    <w:rsid w:val="00381ECF"/>
    <w:rsid w:val="00382AFC"/>
    <w:rsid w:val="00384122"/>
    <w:rsid w:val="00385AF8"/>
    <w:rsid w:val="0039358E"/>
    <w:rsid w:val="00393B6A"/>
    <w:rsid w:val="00395139"/>
    <w:rsid w:val="003967A4"/>
    <w:rsid w:val="00397324"/>
    <w:rsid w:val="003A2681"/>
    <w:rsid w:val="003B0F73"/>
    <w:rsid w:val="003C0469"/>
    <w:rsid w:val="003C0F39"/>
    <w:rsid w:val="003C294F"/>
    <w:rsid w:val="003C43BE"/>
    <w:rsid w:val="003C5247"/>
    <w:rsid w:val="003D15FA"/>
    <w:rsid w:val="003D1754"/>
    <w:rsid w:val="003D2C82"/>
    <w:rsid w:val="003D75BB"/>
    <w:rsid w:val="003E09EF"/>
    <w:rsid w:val="003E49DF"/>
    <w:rsid w:val="003F26D6"/>
    <w:rsid w:val="003F40EC"/>
    <w:rsid w:val="004000F2"/>
    <w:rsid w:val="00400A4F"/>
    <w:rsid w:val="00402234"/>
    <w:rsid w:val="0040295E"/>
    <w:rsid w:val="004033F0"/>
    <w:rsid w:val="00404275"/>
    <w:rsid w:val="00406819"/>
    <w:rsid w:val="00407E53"/>
    <w:rsid w:val="00411994"/>
    <w:rsid w:val="00411CEA"/>
    <w:rsid w:val="00413A11"/>
    <w:rsid w:val="00413BF8"/>
    <w:rsid w:val="004152A4"/>
    <w:rsid w:val="00415BC5"/>
    <w:rsid w:val="0042138D"/>
    <w:rsid w:val="00422C77"/>
    <w:rsid w:val="00422DAD"/>
    <w:rsid w:val="004236B2"/>
    <w:rsid w:val="0042372B"/>
    <w:rsid w:val="0042449F"/>
    <w:rsid w:val="00433E9B"/>
    <w:rsid w:val="004413D4"/>
    <w:rsid w:val="004415E3"/>
    <w:rsid w:val="00442278"/>
    <w:rsid w:val="004430A5"/>
    <w:rsid w:val="00444964"/>
    <w:rsid w:val="00445EF8"/>
    <w:rsid w:val="00451564"/>
    <w:rsid w:val="00453721"/>
    <w:rsid w:val="0045408C"/>
    <w:rsid w:val="00455CF2"/>
    <w:rsid w:val="00456839"/>
    <w:rsid w:val="00456D18"/>
    <w:rsid w:val="00466FA3"/>
    <w:rsid w:val="00472633"/>
    <w:rsid w:val="00475225"/>
    <w:rsid w:val="00476FD6"/>
    <w:rsid w:val="00481456"/>
    <w:rsid w:val="00481579"/>
    <w:rsid w:val="00481736"/>
    <w:rsid w:val="004819FD"/>
    <w:rsid w:val="004835E4"/>
    <w:rsid w:val="00492DF3"/>
    <w:rsid w:val="004A3298"/>
    <w:rsid w:val="004A52A1"/>
    <w:rsid w:val="004B02FF"/>
    <w:rsid w:val="004B0A52"/>
    <w:rsid w:val="004B1635"/>
    <w:rsid w:val="004B64E3"/>
    <w:rsid w:val="004C015F"/>
    <w:rsid w:val="004C0449"/>
    <w:rsid w:val="004C1011"/>
    <w:rsid w:val="004C1135"/>
    <w:rsid w:val="004C2179"/>
    <w:rsid w:val="004C266B"/>
    <w:rsid w:val="004C2C70"/>
    <w:rsid w:val="004C4801"/>
    <w:rsid w:val="004C563F"/>
    <w:rsid w:val="004D0CC1"/>
    <w:rsid w:val="004D2453"/>
    <w:rsid w:val="004D3F89"/>
    <w:rsid w:val="004D5DEA"/>
    <w:rsid w:val="004D76EB"/>
    <w:rsid w:val="004D7CBB"/>
    <w:rsid w:val="004E1FDB"/>
    <w:rsid w:val="004E4831"/>
    <w:rsid w:val="004E4B0B"/>
    <w:rsid w:val="004E6F12"/>
    <w:rsid w:val="00501CD0"/>
    <w:rsid w:val="00502AC1"/>
    <w:rsid w:val="00504D34"/>
    <w:rsid w:val="00514649"/>
    <w:rsid w:val="0051546B"/>
    <w:rsid w:val="00522AEB"/>
    <w:rsid w:val="0052620A"/>
    <w:rsid w:val="005306D7"/>
    <w:rsid w:val="00534837"/>
    <w:rsid w:val="00537382"/>
    <w:rsid w:val="00541B6B"/>
    <w:rsid w:val="00544511"/>
    <w:rsid w:val="00545C2F"/>
    <w:rsid w:val="0054601C"/>
    <w:rsid w:val="005464BA"/>
    <w:rsid w:val="00551AF8"/>
    <w:rsid w:val="00556623"/>
    <w:rsid w:val="00556A05"/>
    <w:rsid w:val="005636E6"/>
    <w:rsid w:val="00563737"/>
    <w:rsid w:val="005721F1"/>
    <w:rsid w:val="00575972"/>
    <w:rsid w:val="00577AB4"/>
    <w:rsid w:val="00577D46"/>
    <w:rsid w:val="00586A71"/>
    <w:rsid w:val="00591FE6"/>
    <w:rsid w:val="0059349A"/>
    <w:rsid w:val="00597B43"/>
    <w:rsid w:val="005A0591"/>
    <w:rsid w:val="005B1544"/>
    <w:rsid w:val="005B52DA"/>
    <w:rsid w:val="005B60A4"/>
    <w:rsid w:val="005C06A1"/>
    <w:rsid w:val="005C247F"/>
    <w:rsid w:val="005C3251"/>
    <w:rsid w:val="005C3A58"/>
    <w:rsid w:val="005D03E4"/>
    <w:rsid w:val="005D1B92"/>
    <w:rsid w:val="005D217B"/>
    <w:rsid w:val="005E47D2"/>
    <w:rsid w:val="005E6A41"/>
    <w:rsid w:val="005E7E79"/>
    <w:rsid w:val="005F07C1"/>
    <w:rsid w:val="005F24EE"/>
    <w:rsid w:val="005F30CD"/>
    <w:rsid w:val="00603A8F"/>
    <w:rsid w:val="00604F80"/>
    <w:rsid w:val="00607DD7"/>
    <w:rsid w:val="00614103"/>
    <w:rsid w:val="00614653"/>
    <w:rsid w:val="006231B6"/>
    <w:rsid w:val="00625E4A"/>
    <w:rsid w:val="0062663B"/>
    <w:rsid w:val="00630D96"/>
    <w:rsid w:val="00633940"/>
    <w:rsid w:val="006378DA"/>
    <w:rsid w:val="00637DCB"/>
    <w:rsid w:val="00645F61"/>
    <w:rsid w:val="00647F6A"/>
    <w:rsid w:val="006510AE"/>
    <w:rsid w:val="00653A78"/>
    <w:rsid w:val="00654190"/>
    <w:rsid w:val="0065641E"/>
    <w:rsid w:val="00661AAC"/>
    <w:rsid w:val="00662901"/>
    <w:rsid w:val="00664494"/>
    <w:rsid w:val="0067032F"/>
    <w:rsid w:val="0067121E"/>
    <w:rsid w:val="006718EA"/>
    <w:rsid w:val="00680E02"/>
    <w:rsid w:val="00681E26"/>
    <w:rsid w:val="00686505"/>
    <w:rsid w:val="00691426"/>
    <w:rsid w:val="00694052"/>
    <w:rsid w:val="00694F57"/>
    <w:rsid w:val="00696FBB"/>
    <w:rsid w:val="00697348"/>
    <w:rsid w:val="00697E9E"/>
    <w:rsid w:val="006A0120"/>
    <w:rsid w:val="006A120F"/>
    <w:rsid w:val="006A7467"/>
    <w:rsid w:val="006B1AD9"/>
    <w:rsid w:val="006C017D"/>
    <w:rsid w:val="006C1434"/>
    <w:rsid w:val="006C2A37"/>
    <w:rsid w:val="006C5F31"/>
    <w:rsid w:val="006D28CA"/>
    <w:rsid w:val="006D4649"/>
    <w:rsid w:val="006D4CF4"/>
    <w:rsid w:val="006D4E3A"/>
    <w:rsid w:val="006D6526"/>
    <w:rsid w:val="006E4631"/>
    <w:rsid w:val="006E76F3"/>
    <w:rsid w:val="006F0F72"/>
    <w:rsid w:val="006F2B03"/>
    <w:rsid w:val="006F4AF0"/>
    <w:rsid w:val="00702477"/>
    <w:rsid w:val="0070312B"/>
    <w:rsid w:val="0070375E"/>
    <w:rsid w:val="00705F2B"/>
    <w:rsid w:val="0070727E"/>
    <w:rsid w:val="007156CA"/>
    <w:rsid w:val="0071576D"/>
    <w:rsid w:val="007260E2"/>
    <w:rsid w:val="00726107"/>
    <w:rsid w:val="007327C2"/>
    <w:rsid w:val="0073445E"/>
    <w:rsid w:val="0073656D"/>
    <w:rsid w:val="007370B5"/>
    <w:rsid w:val="00737876"/>
    <w:rsid w:val="007406ED"/>
    <w:rsid w:val="007421E4"/>
    <w:rsid w:val="00746236"/>
    <w:rsid w:val="00750395"/>
    <w:rsid w:val="007609A4"/>
    <w:rsid w:val="00760CE1"/>
    <w:rsid w:val="00762250"/>
    <w:rsid w:val="007624BC"/>
    <w:rsid w:val="007663E5"/>
    <w:rsid w:val="00767534"/>
    <w:rsid w:val="007718F5"/>
    <w:rsid w:val="00775161"/>
    <w:rsid w:val="00775F6B"/>
    <w:rsid w:val="007849E9"/>
    <w:rsid w:val="00785359"/>
    <w:rsid w:val="00785783"/>
    <w:rsid w:val="00785EA9"/>
    <w:rsid w:val="00786E2A"/>
    <w:rsid w:val="00790F31"/>
    <w:rsid w:val="00793D16"/>
    <w:rsid w:val="007A609B"/>
    <w:rsid w:val="007A705F"/>
    <w:rsid w:val="007B1968"/>
    <w:rsid w:val="007C63E9"/>
    <w:rsid w:val="007D34DE"/>
    <w:rsid w:val="007E212F"/>
    <w:rsid w:val="007E6A42"/>
    <w:rsid w:val="007E6CD8"/>
    <w:rsid w:val="007F14CE"/>
    <w:rsid w:val="007F2A8C"/>
    <w:rsid w:val="007F7A1B"/>
    <w:rsid w:val="00800B9A"/>
    <w:rsid w:val="008015B5"/>
    <w:rsid w:val="0081625A"/>
    <w:rsid w:val="00816EC4"/>
    <w:rsid w:val="0081743D"/>
    <w:rsid w:val="00817DCC"/>
    <w:rsid w:val="00824BEF"/>
    <w:rsid w:val="008271A5"/>
    <w:rsid w:val="0083044B"/>
    <w:rsid w:val="00834512"/>
    <w:rsid w:val="00836E9B"/>
    <w:rsid w:val="00837B19"/>
    <w:rsid w:val="00842A24"/>
    <w:rsid w:val="00844643"/>
    <w:rsid w:val="008469FB"/>
    <w:rsid w:val="008506C0"/>
    <w:rsid w:val="00852F25"/>
    <w:rsid w:val="0086403C"/>
    <w:rsid w:val="00865107"/>
    <w:rsid w:val="008656BA"/>
    <w:rsid w:val="008705A1"/>
    <w:rsid w:val="00870C0B"/>
    <w:rsid w:val="00870DCD"/>
    <w:rsid w:val="008712DF"/>
    <w:rsid w:val="008745EA"/>
    <w:rsid w:val="0087503C"/>
    <w:rsid w:val="00880A11"/>
    <w:rsid w:val="00880F8D"/>
    <w:rsid w:val="00881740"/>
    <w:rsid w:val="00881EBC"/>
    <w:rsid w:val="00882EF3"/>
    <w:rsid w:val="0089275E"/>
    <w:rsid w:val="008950E6"/>
    <w:rsid w:val="008951AF"/>
    <w:rsid w:val="008A0340"/>
    <w:rsid w:val="008A2819"/>
    <w:rsid w:val="008A55C6"/>
    <w:rsid w:val="008B7B77"/>
    <w:rsid w:val="008C7AE4"/>
    <w:rsid w:val="008E368E"/>
    <w:rsid w:val="008E5EA9"/>
    <w:rsid w:val="008F16BC"/>
    <w:rsid w:val="00903C2C"/>
    <w:rsid w:val="00905C11"/>
    <w:rsid w:val="00916E84"/>
    <w:rsid w:val="009170FA"/>
    <w:rsid w:val="00920195"/>
    <w:rsid w:val="00920AE0"/>
    <w:rsid w:val="009211F5"/>
    <w:rsid w:val="0092396C"/>
    <w:rsid w:val="00924370"/>
    <w:rsid w:val="00934356"/>
    <w:rsid w:val="00935912"/>
    <w:rsid w:val="009419B6"/>
    <w:rsid w:val="009433EA"/>
    <w:rsid w:val="00947E11"/>
    <w:rsid w:val="00950FB4"/>
    <w:rsid w:val="0095207B"/>
    <w:rsid w:val="00954796"/>
    <w:rsid w:val="00956A59"/>
    <w:rsid w:val="009571A4"/>
    <w:rsid w:val="009575A6"/>
    <w:rsid w:val="0095793C"/>
    <w:rsid w:val="009631F4"/>
    <w:rsid w:val="0097221A"/>
    <w:rsid w:val="00974350"/>
    <w:rsid w:val="00981935"/>
    <w:rsid w:val="009922DA"/>
    <w:rsid w:val="00997E68"/>
    <w:rsid w:val="009A0366"/>
    <w:rsid w:val="009A04C8"/>
    <w:rsid w:val="009A6ACA"/>
    <w:rsid w:val="009B2E73"/>
    <w:rsid w:val="009B329B"/>
    <w:rsid w:val="009B48D9"/>
    <w:rsid w:val="009C18D0"/>
    <w:rsid w:val="009C2CDB"/>
    <w:rsid w:val="009C45B7"/>
    <w:rsid w:val="009C4ADA"/>
    <w:rsid w:val="009D21A8"/>
    <w:rsid w:val="009E2486"/>
    <w:rsid w:val="009E6DD3"/>
    <w:rsid w:val="009F03D1"/>
    <w:rsid w:val="009F0F08"/>
    <w:rsid w:val="009F1E7E"/>
    <w:rsid w:val="009F3BF9"/>
    <w:rsid w:val="009F4AC3"/>
    <w:rsid w:val="009F5A47"/>
    <w:rsid w:val="00A001EE"/>
    <w:rsid w:val="00A04048"/>
    <w:rsid w:val="00A07E76"/>
    <w:rsid w:val="00A230A3"/>
    <w:rsid w:val="00A26013"/>
    <w:rsid w:val="00A26D77"/>
    <w:rsid w:val="00A27D92"/>
    <w:rsid w:val="00A3226E"/>
    <w:rsid w:val="00A3299B"/>
    <w:rsid w:val="00A3560E"/>
    <w:rsid w:val="00A50172"/>
    <w:rsid w:val="00A51544"/>
    <w:rsid w:val="00A51821"/>
    <w:rsid w:val="00A61080"/>
    <w:rsid w:val="00A65F90"/>
    <w:rsid w:val="00A669D9"/>
    <w:rsid w:val="00A708BD"/>
    <w:rsid w:val="00A72E07"/>
    <w:rsid w:val="00A755ED"/>
    <w:rsid w:val="00A8215F"/>
    <w:rsid w:val="00A825B0"/>
    <w:rsid w:val="00A8731A"/>
    <w:rsid w:val="00A91E80"/>
    <w:rsid w:val="00A94B25"/>
    <w:rsid w:val="00A961FE"/>
    <w:rsid w:val="00A96E66"/>
    <w:rsid w:val="00AA3646"/>
    <w:rsid w:val="00AA5697"/>
    <w:rsid w:val="00AB032A"/>
    <w:rsid w:val="00AB102D"/>
    <w:rsid w:val="00AB3AA0"/>
    <w:rsid w:val="00AB643A"/>
    <w:rsid w:val="00AB7728"/>
    <w:rsid w:val="00AC0619"/>
    <w:rsid w:val="00AC5654"/>
    <w:rsid w:val="00AC56A3"/>
    <w:rsid w:val="00AD207D"/>
    <w:rsid w:val="00AD2300"/>
    <w:rsid w:val="00AD388E"/>
    <w:rsid w:val="00AD6325"/>
    <w:rsid w:val="00AD6F2E"/>
    <w:rsid w:val="00AE1B96"/>
    <w:rsid w:val="00AE4666"/>
    <w:rsid w:val="00AE6DF9"/>
    <w:rsid w:val="00AF1D3D"/>
    <w:rsid w:val="00AF6B0C"/>
    <w:rsid w:val="00B0493A"/>
    <w:rsid w:val="00B07CEE"/>
    <w:rsid w:val="00B103A3"/>
    <w:rsid w:val="00B17561"/>
    <w:rsid w:val="00B175C6"/>
    <w:rsid w:val="00B300FE"/>
    <w:rsid w:val="00B30A55"/>
    <w:rsid w:val="00B31DCC"/>
    <w:rsid w:val="00B354B5"/>
    <w:rsid w:val="00B3688B"/>
    <w:rsid w:val="00B37234"/>
    <w:rsid w:val="00B41011"/>
    <w:rsid w:val="00B455A8"/>
    <w:rsid w:val="00B5457D"/>
    <w:rsid w:val="00B60D1A"/>
    <w:rsid w:val="00B61A96"/>
    <w:rsid w:val="00B66885"/>
    <w:rsid w:val="00B7228A"/>
    <w:rsid w:val="00B73706"/>
    <w:rsid w:val="00B7398F"/>
    <w:rsid w:val="00B74B0D"/>
    <w:rsid w:val="00B75788"/>
    <w:rsid w:val="00B77922"/>
    <w:rsid w:val="00B851F0"/>
    <w:rsid w:val="00B96B73"/>
    <w:rsid w:val="00B96E13"/>
    <w:rsid w:val="00B9751F"/>
    <w:rsid w:val="00BA086B"/>
    <w:rsid w:val="00BA0F7B"/>
    <w:rsid w:val="00BA30DD"/>
    <w:rsid w:val="00BA5EB1"/>
    <w:rsid w:val="00BB1121"/>
    <w:rsid w:val="00BB137E"/>
    <w:rsid w:val="00BB3F0C"/>
    <w:rsid w:val="00BB4D5F"/>
    <w:rsid w:val="00BB72B5"/>
    <w:rsid w:val="00BB7D75"/>
    <w:rsid w:val="00BC3853"/>
    <w:rsid w:val="00BC774F"/>
    <w:rsid w:val="00BD0841"/>
    <w:rsid w:val="00BD145E"/>
    <w:rsid w:val="00BD4275"/>
    <w:rsid w:val="00BD448A"/>
    <w:rsid w:val="00BE0833"/>
    <w:rsid w:val="00BE0E9F"/>
    <w:rsid w:val="00BE1848"/>
    <w:rsid w:val="00BE342B"/>
    <w:rsid w:val="00BE595F"/>
    <w:rsid w:val="00BF4D2C"/>
    <w:rsid w:val="00BF50CA"/>
    <w:rsid w:val="00C000B2"/>
    <w:rsid w:val="00C0061E"/>
    <w:rsid w:val="00C01E0F"/>
    <w:rsid w:val="00C01F84"/>
    <w:rsid w:val="00C05D5A"/>
    <w:rsid w:val="00C0634B"/>
    <w:rsid w:val="00C06AC8"/>
    <w:rsid w:val="00C10AA0"/>
    <w:rsid w:val="00C15AAA"/>
    <w:rsid w:val="00C16BC0"/>
    <w:rsid w:val="00C16D9E"/>
    <w:rsid w:val="00C22553"/>
    <w:rsid w:val="00C25E43"/>
    <w:rsid w:val="00C37A37"/>
    <w:rsid w:val="00C40040"/>
    <w:rsid w:val="00C432E0"/>
    <w:rsid w:val="00C4491A"/>
    <w:rsid w:val="00C51456"/>
    <w:rsid w:val="00C51D56"/>
    <w:rsid w:val="00C54731"/>
    <w:rsid w:val="00C55F2E"/>
    <w:rsid w:val="00C63D92"/>
    <w:rsid w:val="00C67C1C"/>
    <w:rsid w:val="00C67D4D"/>
    <w:rsid w:val="00C705CD"/>
    <w:rsid w:val="00C722B4"/>
    <w:rsid w:val="00C77976"/>
    <w:rsid w:val="00C81F6D"/>
    <w:rsid w:val="00C87775"/>
    <w:rsid w:val="00C879F4"/>
    <w:rsid w:val="00C93EC1"/>
    <w:rsid w:val="00CA277F"/>
    <w:rsid w:val="00CA5104"/>
    <w:rsid w:val="00CA6658"/>
    <w:rsid w:val="00CB2B31"/>
    <w:rsid w:val="00CB34FF"/>
    <w:rsid w:val="00CB75D8"/>
    <w:rsid w:val="00CC3ED5"/>
    <w:rsid w:val="00CC4EAE"/>
    <w:rsid w:val="00CC5C4D"/>
    <w:rsid w:val="00CD1D0F"/>
    <w:rsid w:val="00CD240F"/>
    <w:rsid w:val="00CD441B"/>
    <w:rsid w:val="00CE0701"/>
    <w:rsid w:val="00CE2A50"/>
    <w:rsid w:val="00CE6012"/>
    <w:rsid w:val="00CE71FD"/>
    <w:rsid w:val="00CF09B3"/>
    <w:rsid w:val="00CF0F2D"/>
    <w:rsid w:val="00D06B58"/>
    <w:rsid w:val="00D1238C"/>
    <w:rsid w:val="00D157BD"/>
    <w:rsid w:val="00D20790"/>
    <w:rsid w:val="00D23A46"/>
    <w:rsid w:val="00D318EE"/>
    <w:rsid w:val="00D32B63"/>
    <w:rsid w:val="00D341F9"/>
    <w:rsid w:val="00D365FF"/>
    <w:rsid w:val="00D40905"/>
    <w:rsid w:val="00D43247"/>
    <w:rsid w:val="00D44874"/>
    <w:rsid w:val="00D4769D"/>
    <w:rsid w:val="00D5260A"/>
    <w:rsid w:val="00D528B7"/>
    <w:rsid w:val="00D53D16"/>
    <w:rsid w:val="00D56E8A"/>
    <w:rsid w:val="00D578A9"/>
    <w:rsid w:val="00D624C6"/>
    <w:rsid w:val="00D64133"/>
    <w:rsid w:val="00D8238B"/>
    <w:rsid w:val="00D865BC"/>
    <w:rsid w:val="00D95E83"/>
    <w:rsid w:val="00D97DFF"/>
    <w:rsid w:val="00DA00FB"/>
    <w:rsid w:val="00DA3556"/>
    <w:rsid w:val="00DA4DAE"/>
    <w:rsid w:val="00DA7A46"/>
    <w:rsid w:val="00DB1E89"/>
    <w:rsid w:val="00DB2B06"/>
    <w:rsid w:val="00DB73A9"/>
    <w:rsid w:val="00DC0A66"/>
    <w:rsid w:val="00DC19E0"/>
    <w:rsid w:val="00DC2F81"/>
    <w:rsid w:val="00DC6746"/>
    <w:rsid w:val="00DC6AFE"/>
    <w:rsid w:val="00DD09D6"/>
    <w:rsid w:val="00DD70E5"/>
    <w:rsid w:val="00DE0865"/>
    <w:rsid w:val="00DE237E"/>
    <w:rsid w:val="00DF1182"/>
    <w:rsid w:val="00DF3057"/>
    <w:rsid w:val="00E0133E"/>
    <w:rsid w:val="00E02FBE"/>
    <w:rsid w:val="00E03678"/>
    <w:rsid w:val="00E12186"/>
    <w:rsid w:val="00E12FBE"/>
    <w:rsid w:val="00E13372"/>
    <w:rsid w:val="00E14B14"/>
    <w:rsid w:val="00E20C42"/>
    <w:rsid w:val="00E214A5"/>
    <w:rsid w:val="00E21C4B"/>
    <w:rsid w:val="00E23187"/>
    <w:rsid w:val="00E34EFC"/>
    <w:rsid w:val="00E3574A"/>
    <w:rsid w:val="00E423F1"/>
    <w:rsid w:val="00E47554"/>
    <w:rsid w:val="00E50628"/>
    <w:rsid w:val="00E520EC"/>
    <w:rsid w:val="00E52C64"/>
    <w:rsid w:val="00E55776"/>
    <w:rsid w:val="00E6714C"/>
    <w:rsid w:val="00E71D2A"/>
    <w:rsid w:val="00E76E97"/>
    <w:rsid w:val="00E77162"/>
    <w:rsid w:val="00E81224"/>
    <w:rsid w:val="00E839B4"/>
    <w:rsid w:val="00E84EAA"/>
    <w:rsid w:val="00E850BC"/>
    <w:rsid w:val="00E909F3"/>
    <w:rsid w:val="00E928C8"/>
    <w:rsid w:val="00EA1BFB"/>
    <w:rsid w:val="00EB23F1"/>
    <w:rsid w:val="00EB2AE3"/>
    <w:rsid w:val="00EC0CC0"/>
    <w:rsid w:val="00EC1982"/>
    <w:rsid w:val="00EC7EA3"/>
    <w:rsid w:val="00ED03D8"/>
    <w:rsid w:val="00ED2572"/>
    <w:rsid w:val="00EE0AA4"/>
    <w:rsid w:val="00EE232A"/>
    <w:rsid w:val="00EE2858"/>
    <w:rsid w:val="00EE3E4E"/>
    <w:rsid w:val="00EE40D6"/>
    <w:rsid w:val="00EF2B84"/>
    <w:rsid w:val="00F01FAF"/>
    <w:rsid w:val="00F02050"/>
    <w:rsid w:val="00F04EE7"/>
    <w:rsid w:val="00F103D2"/>
    <w:rsid w:val="00F10EDC"/>
    <w:rsid w:val="00F10FE0"/>
    <w:rsid w:val="00F11820"/>
    <w:rsid w:val="00F12B9E"/>
    <w:rsid w:val="00F16F07"/>
    <w:rsid w:val="00F2110E"/>
    <w:rsid w:val="00F2327B"/>
    <w:rsid w:val="00F2640A"/>
    <w:rsid w:val="00F336D1"/>
    <w:rsid w:val="00F346D3"/>
    <w:rsid w:val="00F37F04"/>
    <w:rsid w:val="00F4099E"/>
    <w:rsid w:val="00F40FE7"/>
    <w:rsid w:val="00F41330"/>
    <w:rsid w:val="00F417DE"/>
    <w:rsid w:val="00F41839"/>
    <w:rsid w:val="00F458AA"/>
    <w:rsid w:val="00F56DE0"/>
    <w:rsid w:val="00F61790"/>
    <w:rsid w:val="00F67536"/>
    <w:rsid w:val="00F72E7E"/>
    <w:rsid w:val="00F74CC7"/>
    <w:rsid w:val="00F74D14"/>
    <w:rsid w:val="00F76809"/>
    <w:rsid w:val="00F76EE4"/>
    <w:rsid w:val="00F8130F"/>
    <w:rsid w:val="00F90B4B"/>
    <w:rsid w:val="00FA1A32"/>
    <w:rsid w:val="00FA482D"/>
    <w:rsid w:val="00FA4844"/>
    <w:rsid w:val="00FA54BC"/>
    <w:rsid w:val="00FA66FA"/>
    <w:rsid w:val="00FB6BF0"/>
    <w:rsid w:val="00FB6FC9"/>
    <w:rsid w:val="00FC05F8"/>
    <w:rsid w:val="00FC33F3"/>
    <w:rsid w:val="00FD15B8"/>
    <w:rsid w:val="00FD5AE8"/>
    <w:rsid w:val="00FE4572"/>
    <w:rsid w:val="00FE53C6"/>
    <w:rsid w:val="00FF303C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8D"/>
    <w:rPr>
      <w:sz w:val="20"/>
      <w:szCs w:val="20"/>
    </w:rPr>
  </w:style>
  <w:style w:type="paragraph" w:styleId="Heading1">
    <w:name w:val="heading 1"/>
    <w:aliases w:val="H1,Заголовок 1 Знак Знак Знак Знак"/>
    <w:basedOn w:val="Normal"/>
    <w:next w:val="Normal"/>
    <w:link w:val="Heading1Char"/>
    <w:uiPriority w:val="99"/>
    <w:qFormat/>
    <w:rsid w:val="002C308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308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308D"/>
    <w:pPr>
      <w:keepNext/>
      <w:jc w:val="center"/>
      <w:outlineLvl w:val="2"/>
    </w:pPr>
    <w:rPr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308D"/>
    <w:pPr>
      <w:keepNext/>
      <w:spacing w:line="24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08D"/>
    <w:pPr>
      <w:keepNext/>
      <w:jc w:val="both"/>
      <w:outlineLvl w:val="4"/>
    </w:pPr>
    <w:rPr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308D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Заголовок 1 Знак Знак Знак Знак Char"/>
    <w:basedOn w:val="DefaultParagraphFont"/>
    <w:link w:val="Heading1"/>
    <w:uiPriority w:val="99"/>
    <w:locked/>
    <w:rsid w:val="00FF30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303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303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303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F30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F303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D4275"/>
    <w:rPr>
      <w:rFonts w:ascii="Calibri" w:hAnsi="Calibri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C30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03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C308D"/>
    <w:rPr>
      <w:rFonts w:cs="Times New Roman"/>
    </w:rPr>
  </w:style>
  <w:style w:type="paragraph" w:styleId="BodyText">
    <w:name w:val="Body Text"/>
    <w:aliases w:val="бпОсновной текст,Body Text Char,body text,Основной текст1,Основной текст Знак"/>
    <w:basedOn w:val="Normal"/>
    <w:link w:val="BodyTextChar1"/>
    <w:uiPriority w:val="99"/>
    <w:rsid w:val="002C308D"/>
    <w:pPr>
      <w:jc w:val="both"/>
    </w:pPr>
    <w:rPr>
      <w:color w:val="000000"/>
      <w:sz w:val="28"/>
    </w:rPr>
  </w:style>
  <w:style w:type="character" w:customStyle="1" w:styleId="BodyTextChar1">
    <w:name w:val="Body Text Char1"/>
    <w:aliases w:val="бпОсновной текст Char,Body Text Char Char,body text Char,Основной текст1 Char,Основной текст Знак Char"/>
    <w:basedOn w:val="DefaultParagraphFont"/>
    <w:link w:val="BodyText"/>
    <w:uiPriority w:val="99"/>
    <w:semiHidden/>
    <w:locked/>
    <w:rsid w:val="00FF303C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C308D"/>
    <w:pPr>
      <w:ind w:firstLine="720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F303C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C308D"/>
    <w:pPr>
      <w:jc w:val="both"/>
    </w:pPr>
    <w:rPr>
      <w:rFonts w:ascii="Bookman Old Style" w:hAnsi="Bookman Old Style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D4275"/>
    <w:rPr>
      <w:rFonts w:ascii="Bookman Old Style" w:hAnsi="Bookman Old Style" w:cs="Times New Roman"/>
      <w:sz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A5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03C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CC4E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303C"/>
    <w:rPr>
      <w:rFonts w:cs="Times New Roman"/>
      <w:sz w:val="2"/>
    </w:rPr>
  </w:style>
  <w:style w:type="table" w:styleId="TableGrid">
    <w:name w:val="Table Grid"/>
    <w:basedOn w:val="TableNormal"/>
    <w:uiPriority w:val="99"/>
    <w:rsid w:val="00CC4E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817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03C"/>
    <w:rPr>
      <w:rFonts w:cs="Times New Roman"/>
      <w:sz w:val="20"/>
      <w:szCs w:val="20"/>
    </w:rPr>
  </w:style>
  <w:style w:type="character" w:customStyle="1" w:styleId="a">
    <w:name w:val="Центр Знак"/>
    <w:basedOn w:val="DefaultParagraphFont"/>
    <w:link w:val="a0"/>
    <w:uiPriority w:val="99"/>
    <w:locked/>
    <w:rsid w:val="00BD4275"/>
    <w:rPr>
      <w:rFonts w:cs="Times New Roman"/>
      <w:sz w:val="24"/>
      <w:szCs w:val="24"/>
      <w:lang w:val="ru-RU" w:eastAsia="ru-RU" w:bidi="ar-SA"/>
    </w:rPr>
  </w:style>
  <w:style w:type="paragraph" w:customStyle="1" w:styleId="a0">
    <w:name w:val="Центр"/>
    <w:basedOn w:val="Normal"/>
    <w:link w:val="a"/>
    <w:uiPriority w:val="99"/>
    <w:rsid w:val="00BD4275"/>
    <w:pPr>
      <w:jc w:val="center"/>
    </w:pPr>
    <w:rPr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BD4275"/>
    <w:pPr>
      <w:ind w:left="-567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F303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D4275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BD427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D42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F303C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F30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5C06A1"/>
    <w:pPr>
      <w:ind w:firstLine="284"/>
      <w:jc w:val="center"/>
    </w:pPr>
    <w:rPr>
      <w:b/>
      <w:sz w:val="40"/>
      <w:lang w:eastAsia="ar-SA"/>
    </w:rPr>
  </w:style>
  <w:style w:type="character" w:styleId="Strong">
    <w:name w:val="Strong"/>
    <w:basedOn w:val="DefaultParagraphFont"/>
    <w:uiPriority w:val="99"/>
    <w:qFormat/>
    <w:rsid w:val="005C06A1"/>
    <w:rPr>
      <w:rFonts w:cs="Times New Roman"/>
      <w:b/>
      <w:bCs/>
    </w:rPr>
  </w:style>
  <w:style w:type="paragraph" w:styleId="NoSpacing">
    <w:name w:val="No Spacing"/>
    <w:uiPriority w:val="99"/>
    <w:qFormat/>
    <w:rsid w:val="00E76E97"/>
    <w:rPr>
      <w:sz w:val="24"/>
      <w:szCs w:val="24"/>
    </w:rPr>
  </w:style>
  <w:style w:type="paragraph" w:styleId="List">
    <w:name w:val="List"/>
    <w:basedOn w:val="Normal"/>
    <w:uiPriority w:val="99"/>
    <w:rsid w:val="00607DD7"/>
    <w:pPr>
      <w:ind w:left="283" w:hanging="283"/>
    </w:pPr>
    <w:rPr>
      <w:sz w:val="24"/>
      <w:szCs w:val="24"/>
    </w:rPr>
  </w:style>
  <w:style w:type="paragraph" w:styleId="List2">
    <w:name w:val="List 2"/>
    <w:basedOn w:val="Normal"/>
    <w:uiPriority w:val="99"/>
    <w:rsid w:val="00607DD7"/>
    <w:pPr>
      <w:ind w:left="566" w:hanging="283"/>
    </w:pPr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locked/>
    <w:rsid w:val="00FF303C"/>
  </w:style>
  <w:style w:type="paragraph" w:styleId="BodyTextFirstIndent2">
    <w:name w:val="Body Text First Indent 2"/>
    <w:basedOn w:val="BodyTextIndent"/>
    <w:link w:val="BodyTextFirstIndent2Char"/>
    <w:uiPriority w:val="99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FF303C"/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1">
    <w:name w:val="Содержимое таблицы"/>
    <w:basedOn w:val="Normal"/>
    <w:uiPriority w:val="99"/>
    <w:rsid w:val="00260B69"/>
    <w:pPr>
      <w:suppressLineNumbers/>
      <w:suppressAutoHyphens/>
    </w:pPr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rsid w:val="00870D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F303C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9746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836</Words>
  <Characters>4766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dc:description/>
  <cp:lastModifiedBy>mev</cp:lastModifiedBy>
  <cp:revision>5</cp:revision>
  <cp:lastPrinted>2014-03-03T08:29:00Z</cp:lastPrinted>
  <dcterms:created xsi:type="dcterms:W3CDTF">2016-12-28T06:04:00Z</dcterms:created>
  <dcterms:modified xsi:type="dcterms:W3CDTF">2018-03-15T07:38:00Z</dcterms:modified>
</cp:coreProperties>
</file>