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4C" w:rsidRDefault="00474C4C" w:rsidP="00BB137E">
      <w:pPr>
        <w:spacing w:line="240" w:lineRule="exact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Российская Федерация</w:t>
      </w:r>
    </w:p>
    <w:p w:rsidR="00474C4C" w:rsidRDefault="00474C4C" w:rsidP="00BB137E">
      <w:pPr>
        <w:pStyle w:val="Heading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474C4C" w:rsidRPr="00BB137E" w:rsidRDefault="00474C4C" w:rsidP="00BB137E">
      <w:pPr>
        <w:spacing w:line="80" w:lineRule="exact"/>
      </w:pPr>
    </w:p>
    <w:p w:rsidR="00474C4C" w:rsidRDefault="00474C4C">
      <w:pPr>
        <w:pStyle w:val="Heading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Pr="009C18D0">
        <w:rPr>
          <w:color w:val="000000"/>
          <w:sz w:val="24"/>
          <w:szCs w:val="24"/>
        </w:rPr>
        <w:t>РАЙОНА</w:t>
      </w:r>
    </w:p>
    <w:p w:rsidR="00474C4C" w:rsidRPr="00C705CD" w:rsidRDefault="00474C4C" w:rsidP="00C705CD">
      <w:pPr>
        <w:spacing w:line="80" w:lineRule="exact"/>
        <w:rPr>
          <w:sz w:val="12"/>
          <w:szCs w:val="12"/>
        </w:rPr>
      </w:pPr>
    </w:p>
    <w:p w:rsidR="00474C4C" w:rsidRPr="005F24EE" w:rsidRDefault="00474C4C">
      <w:pPr>
        <w:pStyle w:val="Heading3"/>
      </w:pPr>
      <w:r>
        <w:t>П О С Т А Н О В Л Е Н И Е</w:t>
      </w:r>
    </w:p>
    <w:p w:rsidR="00474C4C" w:rsidRDefault="00474C4C" w:rsidP="005A7406">
      <w:pPr>
        <w:jc w:val="center"/>
        <w:rPr>
          <w:i/>
          <w:color w:val="000000"/>
          <w:sz w:val="28"/>
        </w:rPr>
      </w:pPr>
      <w:r w:rsidRPr="005A7406">
        <w:rPr>
          <w:i/>
          <w:color w:val="000000"/>
          <w:sz w:val="28"/>
        </w:rPr>
        <w:t>(в ред. постановления от 15.12.2014   № 2754</w:t>
      </w:r>
      <w:r>
        <w:rPr>
          <w:i/>
          <w:color w:val="000000"/>
          <w:sz w:val="28"/>
        </w:rPr>
        <w:t xml:space="preserve">, от 13.08.2015 № 1213, </w:t>
      </w:r>
    </w:p>
    <w:p w:rsidR="00474C4C" w:rsidRPr="005A7406" w:rsidRDefault="00474C4C" w:rsidP="005A7406">
      <w:pPr>
        <w:jc w:val="center"/>
        <w:rPr>
          <w:i/>
          <w:color w:val="000000"/>
          <w:sz w:val="28"/>
        </w:rPr>
      </w:pPr>
      <w:r>
        <w:rPr>
          <w:i/>
          <w:color w:val="000000"/>
          <w:sz w:val="28"/>
        </w:rPr>
        <w:t>от21.12.2015 № 2005, от 15.11.2016 № 180, от 09.02.2017 № 144, от 26.12.2017 № 2717. от 13.03.2018 № 408 )</w:t>
      </w:r>
    </w:p>
    <w:p w:rsidR="00474C4C" w:rsidRPr="002045B3" w:rsidRDefault="00474C4C">
      <w:pPr>
        <w:jc w:val="center"/>
        <w:rPr>
          <w:rFonts w:ascii="Courier New" w:hAnsi="Courier New"/>
          <w:color w:val="000000"/>
          <w:sz w:val="28"/>
        </w:rPr>
      </w:pPr>
    </w:p>
    <w:p w:rsidR="00474C4C" w:rsidRDefault="00474C4C">
      <w:pPr>
        <w:rPr>
          <w:color w:val="000000"/>
          <w:sz w:val="28"/>
        </w:rPr>
      </w:pPr>
      <w:r>
        <w:rPr>
          <w:color w:val="000000"/>
          <w:sz w:val="28"/>
        </w:rPr>
        <w:t xml:space="preserve">от 20.03.2014      № 531 </w:t>
      </w:r>
    </w:p>
    <w:p w:rsidR="00474C4C" w:rsidRDefault="00474C4C">
      <w:pPr>
        <w:rPr>
          <w:color w:val="000000"/>
          <w:sz w:val="28"/>
        </w:rPr>
      </w:pPr>
      <w:r>
        <w:rPr>
          <w:color w:val="000000"/>
          <w:sz w:val="28"/>
        </w:rPr>
        <w:t>г. Валдай</w:t>
      </w:r>
    </w:p>
    <w:p w:rsidR="00474C4C" w:rsidRDefault="00474C4C" w:rsidP="00E76E97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8"/>
      </w:tblGrid>
      <w:tr w:rsidR="00474C4C" w:rsidTr="00430A11"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:rsidR="00474C4C" w:rsidRPr="00430A11" w:rsidRDefault="00474C4C" w:rsidP="00430A11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430A11">
              <w:rPr>
                <w:b/>
                <w:sz w:val="28"/>
                <w:szCs w:val="28"/>
              </w:rPr>
              <w:t>Об утверждении Перечня должностей муниципальной службы Администрации Валдайского муниципальн</w:t>
            </w:r>
            <w:r w:rsidRPr="00430A11">
              <w:rPr>
                <w:b/>
                <w:sz w:val="28"/>
                <w:szCs w:val="28"/>
              </w:rPr>
              <w:t>о</w:t>
            </w:r>
            <w:r w:rsidRPr="00430A11">
              <w:rPr>
                <w:b/>
                <w:sz w:val="28"/>
                <w:szCs w:val="28"/>
              </w:rPr>
              <w:t>го района, при назначении на которые граждане и при з</w:t>
            </w:r>
            <w:r w:rsidRPr="00430A11">
              <w:rPr>
                <w:b/>
                <w:sz w:val="28"/>
                <w:szCs w:val="28"/>
              </w:rPr>
              <w:t>а</w:t>
            </w:r>
            <w:r w:rsidRPr="00430A11">
              <w:rPr>
                <w:b/>
                <w:sz w:val="28"/>
                <w:szCs w:val="28"/>
              </w:rPr>
              <w:t>мещении которых муниц</w:t>
            </w:r>
            <w:r w:rsidRPr="00430A11">
              <w:rPr>
                <w:b/>
                <w:sz w:val="28"/>
                <w:szCs w:val="28"/>
              </w:rPr>
              <w:t>и</w:t>
            </w:r>
            <w:r w:rsidRPr="00430A11">
              <w:rPr>
                <w:b/>
                <w:sz w:val="28"/>
                <w:szCs w:val="28"/>
              </w:rPr>
              <w:t>пальные служащие обязаны представлять сведения о своих доходах, об имуществе и обязательствах имущес</w:t>
            </w:r>
            <w:r w:rsidRPr="00430A11">
              <w:rPr>
                <w:b/>
                <w:sz w:val="28"/>
                <w:szCs w:val="28"/>
              </w:rPr>
              <w:t>т</w:t>
            </w:r>
            <w:r w:rsidRPr="00430A11">
              <w:rPr>
                <w:b/>
                <w:sz w:val="28"/>
                <w:szCs w:val="28"/>
              </w:rPr>
              <w:t>венного характера, а также сведения о доходах, об им</w:t>
            </w:r>
            <w:r w:rsidRPr="00430A11">
              <w:rPr>
                <w:b/>
                <w:sz w:val="28"/>
                <w:szCs w:val="28"/>
              </w:rPr>
              <w:t>у</w:t>
            </w:r>
            <w:r w:rsidRPr="00430A11">
              <w:rPr>
                <w:b/>
                <w:sz w:val="28"/>
                <w:szCs w:val="28"/>
              </w:rPr>
              <w:t>ществе и обязательствах имущественного характера своих супруги (супруга) и н</w:t>
            </w:r>
            <w:r w:rsidRPr="00430A11">
              <w:rPr>
                <w:b/>
                <w:sz w:val="28"/>
                <w:szCs w:val="28"/>
              </w:rPr>
              <w:t>е</w:t>
            </w:r>
            <w:r w:rsidRPr="00430A11">
              <w:rPr>
                <w:b/>
                <w:sz w:val="28"/>
                <w:szCs w:val="28"/>
              </w:rPr>
              <w:t>совершеннолетних детей</w:t>
            </w:r>
          </w:p>
        </w:tc>
      </w:tr>
    </w:tbl>
    <w:p w:rsidR="00474C4C" w:rsidRDefault="00474C4C" w:rsidP="00BE4159">
      <w:pPr>
        <w:rPr>
          <w:b/>
          <w:bCs/>
          <w:color w:val="000000"/>
          <w:sz w:val="28"/>
          <w:szCs w:val="28"/>
        </w:rPr>
      </w:pPr>
    </w:p>
    <w:p w:rsidR="00474C4C" w:rsidRDefault="00474C4C" w:rsidP="00BE4159">
      <w:pPr>
        <w:ind w:firstLine="709"/>
        <w:jc w:val="center"/>
        <w:rPr>
          <w:b/>
          <w:sz w:val="28"/>
          <w:szCs w:val="28"/>
        </w:rPr>
      </w:pPr>
    </w:p>
    <w:p w:rsidR="00474C4C" w:rsidRDefault="00474C4C" w:rsidP="00BE415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2 марта 2007 года </w:t>
      </w:r>
      <w:hyperlink r:id="rId7" w:history="1">
        <w:r w:rsidRPr="00BE4159">
          <w:rPr>
            <w:rStyle w:val="Hyperlink"/>
            <w:color w:val="auto"/>
            <w:sz w:val="28"/>
            <w:szCs w:val="28"/>
            <w:u w:val="none"/>
          </w:rPr>
          <w:t>№ 25-ФЗ</w:t>
        </w:r>
      </w:hyperlink>
      <w:r>
        <w:rPr>
          <w:sz w:val="28"/>
          <w:szCs w:val="28"/>
        </w:rPr>
        <w:t xml:space="preserve"> «О муниципальной службе в Российской Федерации», от 25 декабря 2008 года </w:t>
      </w:r>
      <w:hyperlink r:id="rId8" w:history="1">
        <w:r w:rsidRPr="00BE4159">
          <w:rPr>
            <w:rStyle w:val="Hyperlink"/>
            <w:color w:val="auto"/>
            <w:sz w:val="28"/>
            <w:szCs w:val="28"/>
            <w:u w:val="none"/>
          </w:rPr>
          <w:t>№ 273-ФЗ</w:t>
        </w:r>
      </w:hyperlink>
      <w:r>
        <w:rPr>
          <w:sz w:val="28"/>
          <w:szCs w:val="28"/>
        </w:rPr>
        <w:t xml:space="preserve"> «О противодействии коррупции» Администрация Валдайск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муниципального района</w:t>
      </w:r>
      <w:r>
        <w:rPr>
          <w:b/>
          <w:sz w:val="28"/>
          <w:szCs w:val="28"/>
        </w:rPr>
        <w:t xml:space="preserve"> ПОСТАНОВЛЯЕТ:</w:t>
      </w:r>
    </w:p>
    <w:p w:rsidR="00474C4C" w:rsidRDefault="00474C4C" w:rsidP="00BE415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Перечень должностей муниципальной службы Администрации Валдайского муниципального района, при назнач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на которые граждане и при замещении которых муниципальные служ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щие обязаны представлять сведения о своих доходах, об имуществе и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тельствах имущественного характера, а также сведения о доходах, об имущ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 и обязательствах имущественного характера своих супруги (супруга) и несовершеннолетних детей.</w:t>
      </w:r>
    </w:p>
    <w:p w:rsidR="00474C4C" w:rsidRPr="00BE4159" w:rsidRDefault="00474C4C" w:rsidP="00BE4159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постановление в газете «Валдай».</w:t>
      </w:r>
    </w:p>
    <w:p w:rsidR="00474C4C" w:rsidRDefault="00474C4C" w:rsidP="00302A94">
      <w:pPr>
        <w:jc w:val="both"/>
        <w:rPr>
          <w:sz w:val="28"/>
          <w:szCs w:val="28"/>
        </w:rPr>
      </w:pPr>
    </w:p>
    <w:p w:rsidR="00474C4C" w:rsidRDefault="00474C4C" w:rsidP="00302A94">
      <w:pPr>
        <w:jc w:val="both"/>
        <w:rPr>
          <w:sz w:val="28"/>
          <w:szCs w:val="28"/>
        </w:rPr>
      </w:pPr>
    </w:p>
    <w:p w:rsidR="00474C4C" w:rsidRDefault="00474C4C" w:rsidP="00EE0AA4">
      <w:pPr>
        <w:spacing w:line="240" w:lineRule="exact"/>
        <w:ind w:left="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EE0A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</w:t>
      </w:r>
      <w:r w:rsidRPr="00EE0A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  <w:r w:rsidRPr="00EE0A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А.А. Тарасов</w:t>
      </w:r>
    </w:p>
    <w:p w:rsidR="00474C4C" w:rsidRDefault="00474C4C" w:rsidP="001D4E70">
      <w:pPr>
        <w:spacing w:line="240" w:lineRule="exact"/>
        <w:ind w:left="709" w:hanging="709"/>
        <w:rPr>
          <w:b/>
          <w:sz w:val="28"/>
          <w:szCs w:val="28"/>
        </w:rPr>
      </w:pPr>
    </w:p>
    <w:p w:rsidR="00474C4C" w:rsidRPr="00B31DCC" w:rsidRDefault="00474C4C" w:rsidP="001D4E70">
      <w:pPr>
        <w:spacing w:line="240" w:lineRule="exact"/>
        <w:ind w:left="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74C4C" w:rsidRDefault="00474C4C" w:rsidP="002E274B">
      <w:pPr>
        <w:jc w:val="right"/>
        <w:rPr>
          <w:sz w:val="28"/>
          <w:szCs w:val="28"/>
        </w:rPr>
      </w:pPr>
    </w:p>
    <w:p w:rsidR="00474C4C" w:rsidRDefault="00474C4C" w:rsidP="002E274B">
      <w:pPr>
        <w:jc w:val="right"/>
        <w:rPr>
          <w:sz w:val="28"/>
          <w:szCs w:val="28"/>
        </w:rPr>
      </w:pPr>
    </w:p>
    <w:p w:rsidR="00474C4C" w:rsidRDefault="00474C4C" w:rsidP="002E274B">
      <w:pPr>
        <w:jc w:val="right"/>
        <w:rPr>
          <w:sz w:val="28"/>
          <w:szCs w:val="28"/>
        </w:rPr>
      </w:pPr>
    </w:p>
    <w:p w:rsidR="00474C4C" w:rsidRDefault="00474C4C" w:rsidP="002E274B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74C4C" w:rsidRDefault="00474C4C" w:rsidP="00407B5D">
      <w:pPr>
        <w:ind w:left="2832" w:firstLine="3768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74C4C" w:rsidRDefault="00474C4C" w:rsidP="00407B5D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474C4C" w:rsidRDefault="00474C4C" w:rsidP="00407B5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муниципального района</w:t>
      </w:r>
    </w:p>
    <w:p w:rsidR="00474C4C" w:rsidRDefault="00474C4C" w:rsidP="00407B5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30.03.2014 № 531</w:t>
      </w:r>
    </w:p>
    <w:p w:rsidR="00474C4C" w:rsidRDefault="00474C4C" w:rsidP="00407B5D">
      <w:pPr>
        <w:jc w:val="right"/>
        <w:rPr>
          <w:sz w:val="28"/>
          <w:szCs w:val="28"/>
        </w:rPr>
      </w:pPr>
    </w:p>
    <w:p w:rsidR="00474C4C" w:rsidRDefault="00474C4C" w:rsidP="00407B5D">
      <w:pPr>
        <w:jc w:val="right"/>
        <w:rPr>
          <w:sz w:val="28"/>
          <w:szCs w:val="28"/>
        </w:rPr>
      </w:pPr>
    </w:p>
    <w:p w:rsidR="00474C4C" w:rsidRDefault="00474C4C" w:rsidP="00407B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474C4C" w:rsidRDefault="00474C4C" w:rsidP="00407B5D">
      <w:pPr>
        <w:spacing w:before="8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должностей муниципальной службы Администрации Валдайского </w:t>
      </w:r>
    </w:p>
    <w:p w:rsidR="00474C4C" w:rsidRDefault="00474C4C" w:rsidP="00407B5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района, при назначении на которые граждане и </w:t>
      </w:r>
    </w:p>
    <w:p w:rsidR="00474C4C" w:rsidRDefault="00474C4C" w:rsidP="00407B5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замещении которых муниципальные служащие обязаны </w:t>
      </w:r>
    </w:p>
    <w:p w:rsidR="00474C4C" w:rsidRDefault="00474C4C" w:rsidP="00407B5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представлять сведения о своих доходах, об имуществе и обязательствах имущественного характера, а также сведения о доходах, об имуществе </w:t>
      </w:r>
    </w:p>
    <w:p w:rsidR="00474C4C" w:rsidRDefault="00474C4C" w:rsidP="00407B5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обязательствах имущественного характера своих супруги (супруга)</w:t>
      </w:r>
    </w:p>
    <w:p w:rsidR="00474C4C" w:rsidRDefault="00474C4C" w:rsidP="00407B5D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несовершеннолетних детей</w:t>
      </w:r>
    </w:p>
    <w:p w:rsidR="00474C4C" w:rsidRDefault="00474C4C" w:rsidP="00407B5D">
      <w:pPr>
        <w:jc w:val="both"/>
        <w:rPr>
          <w:sz w:val="28"/>
          <w:szCs w:val="28"/>
        </w:rPr>
      </w:pPr>
    </w:p>
    <w:p w:rsidR="00474C4C" w:rsidRDefault="00474C4C" w:rsidP="00D75C55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 Первый заместитель Главы администрации Валдайского муниц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пального района.</w:t>
      </w:r>
    </w:p>
    <w:p w:rsidR="00474C4C" w:rsidRDefault="00474C4C" w:rsidP="00D75C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 Заместители Главы администрации Валдайского муниципального района.</w:t>
      </w:r>
    </w:p>
    <w:p w:rsidR="00474C4C" w:rsidRDefault="00474C4C" w:rsidP="00D75C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 В комитете по социальным вопросам Администрации Валдайского муниципального района:</w:t>
      </w:r>
    </w:p>
    <w:p w:rsidR="00474C4C" w:rsidRDefault="00474C4C" w:rsidP="00D75C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3.1. Председатель комитета;</w:t>
      </w:r>
    </w:p>
    <w:p w:rsidR="00474C4C" w:rsidRDefault="00474C4C" w:rsidP="00D75C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3.2. Заместитель председателя комитета, главный бухгалтер.</w:t>
      </w:r>
    </w:p>
    <w:p w:rsidR="00474C4C" w:rsidRDefault="00474C4C" w:rsidP="00D75C55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 В комитете образования Администрации Валдайского муниципал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ного района:</w:t>
      </w:r>
    </w:p>
    <w:p w:rsidR="00474C4C" w:rsidRDefault="00474C4C" w:rsidP="00D75C55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4.1. Председатель комитета;</w:t>
      </w:r>
    </w:p>
    <w:p w:rsidR="00474C4C" w:rsidRDefault="00474C4C" w:rsidP="00D75C55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4.2. Главный специалист; </w:t>
      </w:r>
    </w:p>
    <w:p w:rsidR="00474C4C" w:rsidRDefault="00474C4C" w:rsidP="00D018C8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Главный специалист (по опеке и попечительству);</w:t>
      </w:r>
    </w:p>
    <w:p w:rsidR="00474C4C" w:rsidRDefault="00474C4C" w:rsidP="00D018C8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 Ведущий специалист  (по опеке и попечительству).</w:t>
      </w:r>
    </w:p>
    <w:p w:rsidR="00474C4C" w:rsidRDefault="00474C4C" w:rsidP="00D018C8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В комитете культуры и туризма Администрации Валдайского мун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ципального района:</w:t>
      </w:r>
    </w:p>
    <w:p w:rsidR="00474C4C" w:rsidRDefault="00474C4C" w:rsidP="00D75C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5.1. Председатель комитета;</w:t>
      </w:r>
    </w:p>
    <w:p w:rsidR="00474C4C" w:rsidRDefault="00474C4C" w:rsidP="00D75C5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5.2. Заведующий сектором</w:t>
      </w:r>
      <w:r>
        <w:rPr>
          <w:sz w:val="28"/>
          <w:szCs w:val="28"/>
        </w:rPr>
        <w:t xml:space="preserve"> финансирования, бюджетного учета и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троля, главный бухгалтер.</w:t>
      </w:r>
    </w:p>
    <w:p w:rsidR="00474C4C" w:rsidRDefault="00474C4C" w:rsidP="00D75C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В комитете финансов Администрации Валдайского муниципального района:</w:t>
      </w:r>
    </w:p>
    <w:p w:rsidR="00474C4C" w:rsidRDefault="00474C4C" w:rsidP="00D75C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6.1. Председатель комитета;</w:t>
      </w:r>
    </w:p>
    <w:p w:rsidR="00474C4C" w:rsidRDefault="00474C4C" w:rsidP="00D75C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6.2. Заместитель председателя комитета, начальник отдела по бюджету;</w:t>
      </w:r>
    </w:p>
    <w:p w:rsidR="00474C4C" w:rsidRDefault="00474C4C" w:rsidP="00D75C55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>6.3. Начальник отдела по бюджетному учету, отчетности и финансов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му контролю.</w:t>
      </w:r>
    </w:p>
    <w:p w:rsidR="00474C4C" w:rsidRDefault="00474C4C" w:rsidP="009879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6.4. Главный специалист отдела по бюджету.</w:t>
      </w:r>
    </w:p>
    <w:p w:rsidR="00474C4C" w:rsidRDefault="00474C4C" w:rsidP="00D75C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7.</w:t>
      </w:r>
      <w:r>
        <w:rPr>
          <w:sz w:val="28"/>
          <w:szCs w:val="28"/>
        </w:rPr>
        <w:t xml:space="preserve"> В комитете экономического развития</w:t>
      </w:r>
      <w:r>
        <w:rPr>
          <w:color w:val="000000"/>
          <w:sz w:val="28"/>
          <w:szCs w:val="28"/>
        </w:rPr>
        <w:t xml:space="preserve"> Администрации Валдайского муниципального района:</w:t>
      </w:r>
    </w:p>
    <w:p w:rsidR="00474C4C" w:rsidRDefault="00474C4C" w:rsidP="00D75C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7.1. Председатель комитета;</w:t>
      </w:r>
    </w:p>
    <w:p w:rsidR="00474C4C" w:rsidRDefault="00474C4C" w:rsidP="009879A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Главный специалист (по муниципальным закупкам).</w:t>
      </w:r>
    </w:p>
    <w:p w:rsidR="00474C4C" w:rsidRDefault="00474C4C" w:rsidP="00D75C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7.3. Ведущий специалист по размещению муниципального заказа;</w:t>
      </w:r>
    </w:p>
    <w:p w:rsidR="00474C4C" w:rsidRDefault="00474C4C" w:rsidP="00D75C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sz w:val="28"/>
          <w:szCs w:val="28"/>
        </w:rPr>
        <w:t>7.4. Главный специалист.</w:t>
      </w:r>
    </w:p>
    <w:p w:rsidR="00474C4C" w:rsidRDefault="00474C4C" w:rsidP="00D75C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8. </w:t>
      </w:r>
      <w:r>
        <w:rPr>
          <w:sz w:val="28"/>
          <w:szCs w:val="28"/>
        </w:rPr>
        <w:t>В комитете по управлению муниципальным имуществом</w:t>
      </w:r>
      <w:r>
        <w:rPr>
          <w:color w:val="000000"/>
          <w:sz w:val="28"/>
          <w:szCs w:val="28"/>
        </w:rPr>
        <w:t xml:space="preserve"> Админис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рации Валдайского муниципального района:</w:t>
      </w:r>
    </w:p>
    <w:p w:rsidR="00474C4C" w:rsidRDefault="00474C4C" w:rsidP="00D75C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8.1. Председатель комитета;</w:t>
      </w:r>
    </w:p>
    <w:p w:rsidR="00474C4C" w:rsidRDefault="00474C4C" w:rsidP="00D75C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8.2. Заместитель председателя комитета;</w:t>
      </w:r>
    </w:p>
    <w:p w:rsidR="00474C4C" w:rsidRDefault="00474C4C" w:rsidP="00D75C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8.3. Главный специалист по земельным вопросам;</w:t>
      </w:r>
    </w:p>
    <w:p w:rsidR="00474C4C" w:rsidRDefault="00474C4C" w:rsidP="00D75C55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8.4. Главный специалист.</w:t>
      </w:r>
    </w:p>
    <w:p w:rsidR="00474C4C" w:rsidRDefault="00474C4C" w:rsidP="00D75C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9. Председатель комитета по организационным и общим вопросам А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министрации Валдайского муниципального района.</w:t>
      </w:r>
    </w:p>
    <w:p w:rsidR="00474C4C" w:rsidRDefault="00474C4C" w:rsidP="00286DC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10.</w:t>
      </w:r>
      <w:r>
        <w:rPr>
          <w:sz w:val="28"/>
          <w:szCs w:val="28"/>
        </w:rPr>
        <w:t xml:space="preserve"> В комитете жилищно-коммунального и дорожного хозяйства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министрации Валдайского муниципального района:</w:t>
      </w:r>
    </w:p>
    <w:p w:rsidR="00474C4C" w:rsidRDefault="00474C4C" w:rsidP="00286D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10.1. Председатель комитета;</w:t>
      </w:r>
    </w:p>
    <w:p w:rsidR="00474C4C" w:rsidRDefault="00474C4C" w:rsidP="00286D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10.2.Главный специалист;</w:t>
      </w:r>
    </w:p>
    <w:p w:rsidR="00474C4C" w:rsidRDefault="00474C4C" w:rsidP="00286D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10.3. Главный специалист;</w:t>
      </w:r>
    </w:p>
    <w:p w:rsidR="00474C4C" w:rsidRDefault="00474C4C" w:rsidP="00286D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10.4.Главный специалист;</w:t>
      </w:r>
    </w:p>
    <w:p w:rsidR="00474C4C" w:rsidRDefault="00474C4C" w:rsidP="00286D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10.5.Главный специалист;</w:t>
      </w:r>
    </w:p>
    <w:p w:rsidR="00474C4C" w:rsidRDefault="00474C4C" w:rsidP="00286D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10.6.Главный специалист;</w:t>
      </w:r>
    </w:p>
    <w:p w:rsidR="00474C4C" w:rsidRDefault="00474C4C" w:rsidP="00286D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10.7.Ведущий специалист;</w:t>
      </w:r>
    </w:p>
    <w:p w:rsidR="00474C4C" w:rsidRDefault="00474C4C" w:rsidP="00286DC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10.8. Специалист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категории.</w:t>
      </w:r>
    </w:p>
    <w:p w:rsidR="00474C4C" w:rsidRDefault="00474C4C" w:rsidP="00D75C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11. Заведующий отделом правового регулирования Администрации Валдайского муниципального района.</w:t>
      </w:r>
    </w:p>
    <w:p w:rsidR="00474C4C" w:rsidRDefault="00474C4C" w:rsidP="00286DC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12.</w:t>
      </w:r>
      <w:r w:rsidRPr="00286DCF">
        <w:rPr>
          <w:sz w:val="28"/>
          <w:szCs w:val="28"/>
        </w:rPr>
        <w:t xml:space="preserve"> </w:t>
      </w:r>
      <w:r>
        <w:rPr>
          <w:sz w:val="28"/>
          <w:szCs w:val="28"/>
        </w:rPr>
        <w:t>Отдел по сельскому хозяйству и продовольствию Администрации Валдайского муниципального района:</w:t>
      </w:r>
    </w:p>
    <w:p w:rsidR="00474C4C" w:rsidRDefault="00474C4C" w:rsidP="00286D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12.1. Заведующий отделом;</w:t>
      </w:r>
    </w:p>
    <w:p w:rsidR="00474C4C" w:rsidRDefault="00474C4C" w:rsidP="00286D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12.2.Главный специалист.</w:t>
      </w:r>
    </w:p>
    <w:p w:rsidR="00474C4C" w:rsidRDefault="00474C4C" w:rsidP="00286D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13. Заведующий отделом архитектуры, градостроительства и стро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тельства.</w:t>
      </w:r>
    </w:p>
    <w:p w:rsidR="00474C4C" w:rsidRDefault="00474C4C" w:rsidP="00D75C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14. В отделе бухгалтерского учета Администрации Валдайского мун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ципального района:</w:t>
      </w:r>
    </w:p>
    <w:p w:rsidR="00474C4C" w:rsidRDefault="00474C4C" w:rsidP="00D75C55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14.1. Заведующий отделом;</w:t>
      </w:r>
    </w:p>
    <w:p w:rsidR="00474C4C" w:rsidRDefault="00474C4C" w:rsidP="00D75C55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14.2. Главный специалист.</w:t>
      </w:r>
    </w:p>
    <w:p w:rsidR="00474C4C" w:rsidRDefault="00474C4C" w:rsidP="00D75C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15. Главный специалист отдела по физической культуре и спорту.</w:t>
      </w:r>
    </w:p>
    <w:p w:rsidR="00474C4C" w:rsidRDefault="00474C4C" w:rsidP="00DA707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16. 16. Главный специалист по делам гражданской обороны и чрезв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чайным ситуациям;</w:t>
      </w:r>
    </w:p>
    <w:p w:rsidR="00474C4C" w:rsidRDefault="00474C4C" w:rsidP="00DA707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17. Заведующий отделом информационных технологий.</w:t>
      </w:r>
    </w:p>
    <w:p w:rsidR="00474C4C" w:rsidRPr="00AE2555" w:rsidRDefault="00474C4C" w:rsidP="00AE2555">
      <w:pPr>
        <w:ind w:firstLine="720"/>
        <w:jc w:val="both"/>
        <w:rPr>
          <w:sz w:val="28"/>
          <w:szCs w:val="28"/>
        </w:rPr>
      </w:pPr>
      <w:r w:rsidRPr="00AE2555">
        <w:rPr>
          <w:sz w:val="28"/>
          <w:szCs w:val="28"/>
        </w:rPr>
        <w:t>18. В  отделе записи актов гражданского состояния Администрации Валдайского муниципального района:</w:t>
      </w:r>
    </w:p>
    <w:p w:rsidR="00474C4C" w:rsidRPr="00AE2555" w:rsidRDefault="00474C4C" w:rsidP="00AE2555">
      <w:pPr>
        <w:ind w:firstLine="720"/>
        <w:jc w:val="both"/>
        <w:rPr>
          <w:sz w:val="28"/>
          <w:szCs w:val="28"/>
        </w:rPr>
      </w:pPr>
      <w:r w:rsidRPr="00AE2555">
        <w:rPr>
          <w:sz w:val="28"/>
          <w:szCs w:val="28"/>
        </w:rPr>
        <w:t>18.1.Заведующий отделом записи актов гражданского состояния;</w:t>
      </w:r>
    </w:p>
    <w:p w:rsidR="00474C4C" w:rsidRPr="00AE2555" w:rsidRDefault="00474C4C" w:rsidP="00AE255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E2555">
        <w:rPr>
          <w:sz w:val="28"/>
          <w:szCs w:val="28"/>
        </w:rPr>
        <w:t>18.2. Ведущий специалист отдела записи актов гражданского состо</w:t>
      </w:r>
      <w:r w:rsidRPr="00AE2555">
        <w:rPr>
          <w:sz w:val="28"/>
          <w:szCs w:val="28"/>
        </w:rPr>
        <w:t>я</w:t>
      </w:r>
      <w:r w:rsidRPr="00AE2555">
        <w:rPr>
          <w:sz w:val="28"/>
          <w:szCs w:val="28"/>
        </w:rPr>
        <w:t>ния</w:t>
      </w:r>
      <w:r>
        <w:rPr>
          <w:sz w:val="28"/>
          <w:szCs w:val="28"/>
        </w:rPr>
        <w:t>.</w:t>
      </w:r>
    </w:p>
    <w:p w:rsidR="00474C4C" w:rsidRDefault="00474C4C" w:rsidP="00D75C5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</w:t>
      </w:r>
    </w:p>
    <w:p w:rsidR="00474C4C" w:rsidRDefault="00474C4C" w:rsidP="002E274B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74C4C" w:rsidSect="00AD2300">
      <w:headerReference w:type="even" r:id="rId9"/>
      <w:headerReference w:type="defaul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C4C" w:rsidRDefault="00474C4C">
      <w:r>
        <w:separator/>
      </w:r>
    </w:p>
  </w:endnote>
  <w:endnote w:type="continuationSeparator" w:id="0">
    <w:p w:rsidR="00474C4C" w:rsidRDefault="00474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C4C" w:rsidRDefault="00474C4C">
      <w:r>
        <w:separator/>
      </w:r>
    </w:p>
  </w:footnote>
  <w:footnote w:type="continuationSeparator" w:id="0">
    <w:p w:rsidR="00474C4C" w:rsidRDefault="00474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C4C" w:rsidRDefault="00474C4C" w:rsidP="00D624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74C4C" w:rsidRDefault="00474C4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C4C" w:rsidRPr="00DC6AFE" w:rsidRDefault="00474C4C" w:rsidP="00790F31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DC6AFE">
      <w:rPr>
        <w:rStyle w:val="PageNumber"/>
        <w:sz w:val="24"/>
        <w:szCs w:val="24"/>
      </w:rPr>
      <w:fldChar w:fldCharType="begin"/>
    </w:r>
    <w:r w:rsidRPr="00DC6AFE">
      <w:rPr>
        <w:rStyle w:val="PageNumber"/>
        <w:sz w:val="24"/>
        <w:szCs w:val="24"/>
      </w:rPr>
      <w:instrText xml:space="preserve">PAGE  </w:instrText>
    </w:r>
    <w:r w:rsidRPr="00DC6AFE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2</w:t>
    </w:r>
    <w:r w:rsidRPr="00DC6AFE">
      <w:rPr>
        <w:rStyle w:val="PageNumber"/>
        <w:sz w:val="24"/>
        <w:szCs w:val="24"/>
      </w:rPr>
      <w:fldChar w:fldCharType="end"/>
    </w:r>
  </w:p>
  <w:p w:rsidR="00474C4C" w:rsidRDefault="00474C4C" w:rsidP="004817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E31"/>
    <w:rsid w:val="00001C7A"/>
    <w:rsid w:val="00002BBD"/>
    <w:rsid w:val="00005E03"/>
    <w:rsid w:val="00011771"/>
    <w:rsid w:val="000150F5"/>
    <w:rsid w:val="0001667F"/>
    <w:rsid w:val="00016B41"/>
    <w:rsid w:val="00017B5F"/>
    <w:rsid w:val="00021C80"/>
    <w:rsid w:val="00024449"/>
    <w:rsid w:val="000256E4"/>
    <w:rsid w:val="00031A6B"/>
    <w:rsid w:val="00032B80"/>
    <w:rsid w:val="00034ACC"/>
    <w:rsid w:val="00034BFF"/>
    <w:rsid w:val="000355DA"/>
    <w:rsid w:val="00040165"/>
    <w:rsid w:val="00047FB2"/>
    <w:rsid w:val="00050858"/>
    <w:rsid w:val="00053941"/>
    <w:rsid w:val="00053BEA"/>
    <w:rsid w:val="000545A7"/>
    <w:rsid w:val="000621BD"/>
    <w:rsid w:val="00063D91"/>
    <w:rsid w:val="00071299"/>
    <w:rsid w:val="0007218B"/>
    <w:rsid w:val="0007720C"/>
    <w:rsid w:val="00082008"/>
    <w:rsid w:val="00086596"/>
    <w:rsid w:val="00092494"/>
    <w:rsid w:val="000A0559"/>
    <w:rsid w:val="000A457F"/>
    <w:rsid w:val="000A58F2"/>
    <w:rsid w:val="000A668B"/>
    <w:rsid w:val="000A715A"/>
    <w:rsid w:val="000A72C8"/>
    <w:rsid w:val="000B7AB2"/>
    <w:rsid w:val="000C2AB5"/>
    <w:rsid w:val="000C338B"/>
    <w:rsid w:val="000C4130"/>
    <w:rsid w:val="000D0E99"/>
    <w:rsid w:val="000D4802"/>
    <w:rsid w:val="000D5F65"/>
    <w:rsid w:val="000D72E6"/>
    <w:rsid w:val="000E1E7C"/>
    <w:rsid w:val="000E255E"/>
    <w:rsid w:val="000E2B7B"/>
    <w:rsid w:val="000E3B81"/>
    <w:rsid w:val="000E61E3"/>
    <w:rsid w:val="000F2BDE"/>
    <w:rsid w:val="000F54B0"/>
    <w:rsid w:val="000F5D56"/>
    <w:rsid w:val="00100631"/>
    <w:rsid w:val="001014FE"/>
    <w:rsid w:val="00103E93"/>
    <w:rsid w:val="00104081"/>
    <w:rsid w:val="001062F1"/>
    <w:rsid w:val="001108C5"/>
    <w:rsid w:val="00116F72"/>
    <w:rsid w:val="00120890"/>
    <w:rsid w:val="00122B03"/>
    <w:rsid w:val="00123872"/>
    <w:rsid w:val="001345FC"/>
    <w:rsid w:val="00137C84"/>
    <w:rsid w:val="0015146C"/>
    <w:rsid w:val="00153E9D"/>
    <w:rsid w:val="00153EC0"/>
    <w:rsid w:val="00155132"/>
    <w:rsid w:val="001559B7"/>
    <w:rsid w:val="00161AA4"/>
    <w:rsid w:val="0016349F"/>
    <w:rsid w:val="0016458C"/>
    <w:rsid w:val="00165A33"/>
    <w:rsid w:val="00165D1D"/>
    <w:rsid w:val="00166FFC"/>
    <w:rsid w:val="00170E48"/>
    <w:rsid w:val="001721CF"/>
    <w:rsid w:val="00174967"/>
    <w:rsid w:val="001749D4"/>
    <w:rsid w:val="00183D6C"/>
    <w:rsid w:val="00186E13"/>
    <w:rsid w:val="001901BA"/>
    <w:rsid w:val="001907B1"/>
    <w:rsid w:val="00191611"/>
    <w:rsid w:val="001B3384"/>
    <w:rsid w:val="001B4D3F"/>
    <w:rsid w:val="001C234B"/>
    <w:rsid w:val="001C5BD4"/>
    <w:rsid w:val="001C5C4F"/>
    <w:rsid w:val="001D1D65"/>
    <w:rsid w:val="001D3E5B"/>
    <w:rsid w:val="001D4E70"/>
    <w:rsid w:val="001D6761"/>
    <w:rsid w:val="001D6DE2"/>
    <w:rsid w:val="001E0CDD"/>
    <w:rsid w:val="001E223B"/>
    <w:rsid w:val="001E24A0"/>
    <w:rsid w:val="001E548E"/>
    <w:rsid w:val="001E5964"/>
    <w:rsid w:val="001F4394"/>
    <w:rsid w:val="001F7943"/>
    <w:rsid w:val="001F7C18"/>
    <w:rsid w:val="002045B3"/>
    <w:rsid w:val="00207DF7"/>
    <w:rsid w:val="00211CBC"/>
    <w:rsid w:val="00214DB4"/>
    <w:rsid w:val="00224ACF"/>
    <w:rsid w:val="00232069"/>
    <w:rsid w:val="00233BFF"/>
    <w:rsid w:val="00233E20"/>
    <w:rsid w:val="00234785"/>
    <w:rsid w:val="002404C1"/>
    <w:rsid w:val="002417E7"/>
    <w:rsid w:val="00241CE2"/>
    <w:rsid w:val="00242613"/>
    <w:rsid w:val="00260B69"/>
    <w:rsid w:val="00260C4F"/>
    <w:rsid w:val="00260E3E"/>
    <w:rsid w:val="00261686"/>
    <w:rsid w:val="00262EF3"/>
    <w:rsid w:val="00271617"/>
    <w:rsid w:val="002719E5"/>
    <w:rsid w:val="00272649"/>
    <w:rsid w:val="00272BF6"/>
    <w:rsid w:val="00281587"/>
    <w:rsid w:val="00281DF5"/>
    <w:rsid w:val="0028344B"/>
    <w:rsid w:val="00283AB5"/>
    <w:rsid w:val="0028654E"/>
    <w:rsid w:val="00286DCF"/>
    <w:rsid w:val="00290FE9"/>
    <w:rsid w:val="00295C60"/>
    <w:rsid w:val="002970B3"/>
    <w:rsid w:val="00297CB8"/>
    <w:rsid w:val="002A61C6"/>
    <w:rsid w:val="002A6E31"/>
    <w:rsid w:val="002B33D0"/>
    <w:rsid w:val="002B6D79"/>
    <w:rsid w:val="002C08B7"/>
    <w:rsid w:val="002C1BF4"/>
    <w:rsid w:val="002C775A"/>
    <w:rsid w:val="002D097B"/>
    <w:rsid w:val="002D4AEA"/>
    <w:rsid w:val="002E0E8E"/>
    <w:rsid w:val="002E0FCC"/>
    <w:rsid w:val="002E22C9"/>
    <w:rsid w:val="002E274B"/>
    <w:rsid w:val="002E5A3C"/>
    <w:rsid w:val="002E5EF5"/>
    <w:rsid w:val="002E6063"/>
    <w:rsid w:val="002F02BB"/>
    <w:rsid w:val="002F0E36"/>
    <w:rsid w:val="002F42F9"/>
    <w:rsid w:val="00302A94"/>
    <w:rsid w:val="003059E4"/>
    <w:rsid w:val="00311CC9"/>
    <w:rsid w:val="0031677F"/>
    <w:rsid w:val="003168B8"/>
    <w:rsid w:val="00317E99"/>
    <w:rsid w:val="003216A6"/>
    <w:rsid w:val="003276F2"/>
    <w:rsid w:val="00333FEC"/>
    <w:rsid w:val="0033408A"/>
    <w:rsid w:val="00335925"/>
    <w:rsid w:val="00344D3C"/>
    <w:rsid w:val="00353FF8"/>
    <w:rsid w:val="0036173A"/>
    <w:rsid w:val="00367715"/>
    <w:rsid w:val="00367FC3"/>
    <w:rsid w:val="00370B82"/>
    <w:rsid w:val="00370E9D"/>
    <w:rsid w:val="00374610"/>
    <w:rsid w:val="00376146"/>
    <w:rsid w:val="00376A4E"/>
    <w:rsid w:val="00376AA4"/>
    <w:rsid w:val="0038136D"/>
    <w:rsid w:val="00381ECF"/>
    <w:rsid w:val="00382AFC"/>
    <w:rsid w:val="00384122"/>
    <w:rsid w:val="00385AF8"/>
    <w:rsid w:val="0039358E"/>
    <w:rsid w:val="00393B6A"/>
    <w:rsid w:val="00395139"/>
    <w:rsid w:val="003967A4"/>
    <w:rsid w:val="00397324"/>
    <w:rsid w:val="003A2681"/>
    <w:rsid w:val="003B0F73"/>
    <w:rsid w:val="003C0469"/>
    <w:rsid w:val="003C0F39"/>
    <w:rsid w:val="003C294F"/>
    <w:rsid w:val="003C43BE"/>
    <w:rsid w:val="003C5247"/>
    <w:rsid w:val="003D15FA"/>
    <w:rsid w:val="003D1754"/>
    <w:rsid w:val="003D2C82"/>
    <w:rsid w:val="003D5926"/>
    <w:rsid w:val="003D75BB"/>
    <w:rsid w:val="003E09EF"/>
    <w:rsid w:val="003E1329"/>
    <w:rsid w:val="003E49DF"/>
    <w:rsid w:val="003F26D6"/>
    <w:rsid w:val="003F40EC"/>
    <w:rsid w:val="004000F2"/>
    <w:rsid w:val="00400A4F"/>
    <w:rsid w:val="00402234"/>
    <w:rsid w:val="0040295E"/>
    <w:rsid w:val="004033F0"/>
    <w:rsid w:val="00404275"/>
    <w:rsid w:val="00407B5D"/>
    <w:rsid w:val="00411994"/>
    <w:rsid w:val="00411CEA"/>
    <w:rsid w:val="00413A11"/>
    <w:rsid w:val="00413BF8"/>
    <w:rsid w:val="004152A4"/>
    <w:rsid w:val="00415BC5"/>
    <w:rsid w:val="0042138D"/>
    <w:rsid w:val="00422C77"/>
    <w:rsid w:val="00422DAD"/>
    <w:rsid w:val="004236B2"/>
    <w:rsid w:val="0042372B"/>
    <w:rsid w:val="00430A11"/>
    <w:rsid w:val="004413D4"/>
    <w:rsid w:val="004415E3"/>
    <w:rsid w:val="00442278"/>
    <w:rsid w:val="004430A5"/>
    <w:rsid w:val="00444964"/>
    <w:rsid w:val="00445EF8"/>
    <w:rsid w:val="00451564"/>
    <w:rsid w:val="00453721"/>
    <w:rsid w:val="0045408C"/>
    <w:rsid w:val="00455CF2"/>
    <w:rsid w:val="00456839"/>
    <w:rsid w:val="00456D18"/>
    <w:rsid w:val="00466FA3"/>
    <w:rsid w:val="00472633"/>
    <w:rsid w:val="00474C4C"/>
    <w:rsid w:val="00475225"/>
    <w:rsid w:val="00476FD6"/>
    <w:rsid w:val="00481456"/>
    <w:rsid w:val="00481579"/>
    <w:rsid w:val="00481736"/>
    <w:rsid w:val="004819FD"/>
    <w:rsid w:val="004835E4"/>
    <w:rsid w:val="00492DF3"/>
    <w:rsid w:val="004A3298"/>
    <w:rsid w:val="004A52A1"/>
    <w:rsid w:val="004B02FF"/>
    <w:rsid w:val="004B0A52"/>
    <w:rsid w:val="004B1635"/>
    <w:rsid w:val="004B64E3"/>
    <w:rsid w:val="004C015F"/>
    <w:rsid w:val="004C0449"/>
    <w:rsid w:val="004C1135"/>
    <w:rsid w:val="004C2179"/>
    <w:rsid w:val="004C266B"/>
    <w:rsid w:val="004C2C70"/>
    <w:rsid w:val="004C4801"/>
    <w:rsid w:val="004C563F"/>
    <w:rsid w:val="004D0CC1"/>
    <w:rsid w:val="004D2453"/>
    <w:rsid w:val="004D3F89"/>
    <w:rsid w:val="004D76EB"/>
    <w:rsid w:val="004D7CBB"/>
    <w:rsid w:val="004E4831"/>
    <w:rsid w:val="004E4B0B"/>
    <w:rsid w:val="004E6F12"/>
    <w:rsid w:val="00501CD0"/>
    <w:rsid w:val="00502AC1"/>
    <w:rsid w:val="00504D34"/>
    <w:rsid w:val="00514649"/>
    <w:rsid w:val="0051546B"/>
    <w:rsid w:val="00522AEB"/>
    <w:rsid w:val="0052620A"/>
    <w:rsid w:val="005306D7"/>
    <w:rsid w:val="00534837"/>
    <w:rsid w:val="00537382"/>
    <w:rsid w:val="00541B6B"/>
    <w:rsid w:val="00545C2F"/>
    <w:rsid w:val="0054601C"/>
    <w:rsid w:val="005464BA"/>
    <w:rsid w:val="00551AF8"/>
    <w:rsid w:val="00556623"/>
    <w:rsid w:val="00556A05"/>
    <w:rsid w:val="00563737"/>
    <w:rsid w:val="005721F1"/>
    <w:rsid w:val="00575972"/>
    <w:rsid w:val="00577AB4"/>
    <w:rsid w:val="00577D46"/>
    <w:rsid w:val="00586A71"/>
    <w:rsid w:val="00591FE6"/>
    <w:rsid w:val="0059349A"/>
    <w:rsid w:val="00597B43"/>
    <w:rsid w:val="005A0591"/>
    <w:rsid w:val="005A52A7"/>
    <w:rsid w:val="005A7406"/>
    <w:rsid w:val="005B1544"/>
    <w:rsid w:val="005B52DA"/>
    <w:rsid w:val="005B60A4"/>
    <w:rsid w:val="005C06A1"/>
    <w:rsid w:val="005C247F"/>
    <w:rsid w:val="005C3251"/>
    <w:rsid w:val="005C3A58"/>
    <w:rsid w:val="005D03E4"/>
    <w:rsid w:val="005D1B92"/>
    <w:rsid w:val="005D217B"/>
    <w:rsid w:val="005E47D2"/>
    <w:rsid w:val="005E6A41"/>
    <w:rsid w:val="005E7E79"/>
    <w:rsid w:val="005F07C1"/>
    <w:rsid w:val="005F24EE"/>
    <w:rsid w:val="005F30CD"/>
    <w:rsid w:val="00603A8F"/>
    <w:rsid w:val="00604F80"/>
    <w:rsid w:val="00607DD7"/>
    <w:rsid w:val="00614103"/>
    <w:rsid w:val="00614653"/>
    <w:rsid w:val="006231B6"/>
    <w:rsid w:val="00625E4A"/>
    <w:rsid w:val="0062663B"/>
    <w:rsid w:val="00630D96"/>
    <w:rsid w:val="00633940"/>
    <w:rsid w:val="006378DA"/>
    <w:rsid w:val="00637DCB"/>
    <w:rsid w:val="00645F61"/>
    <w:rsid w:val="00647F6A"/>
    <w:rsid w:val="006510AE"/>
    <w:rsid w:val="00653A78"/>
    <w:rsid w:val="00654190"/>
    <w:rsid w:val="0065641E"/>
    <w:rsid w:val="00661AAC"/>
    <w:rsid w:val="00662901"/>
    <w:rsid w:val="00664494"/>
    <w:rsid w:val="0067032F"/>
    <w:rsid w:val="0067121E"/>
    <w:rsid w:val="006718EA"/>
    <w:rsid w:val="00680E02"/>
    <w:rsid w:val="00681E26"/>
    <w:rsid w:val="00686505"/>
    <w:rsid w:val="00691426"/>
    <w:rsid w:val="00694052"/>
    <w:rsid w:val="00694F57"/>
    <w:rsid w:val="00696FBB"/>
    <w:rsid w:val="00697E9E"/>
    <w:rsid w:val="006A0120"/>
    <w:rsid w:val="006A120F"/>
    <w:rsid w:val="006A7467"/>
    <w:rsid w:val="006B1AD9"/>
    <w:rsid w:val="006C017D"/>
    <w:rsid w:val="006C1434"/>
    <w:rsid w:val="006C2A37"/>
    <w:rsid w:val="006C5F31"/>
    <w:rsid w:val="006D28CA"/>
    <w:rsid w:val="006D4649"/>
    <w:rsid w:val="006D4CF4"/>
    <w:rsid w:val="006D4E3A"/>
    <w:rsid w:val="006E4631"/>
    <w:rsid w:val="006E76F3"/>
    <w:rsid w:val="006F0F72"/>
    <w:rsid w:val="006F2B03"/>
    <w:rsid w:val="006F4AF0"/>
    <w:rsid w:val="00702477"/>
    <w:rsid w:val="0070312B"/>
    <w:rsid w:val="0070375E"/>
    <w:rsid w:val="0070727E"/>
    <w:rsid w:val="00712F01"/>
    <w:rsid w:val="007156CA"/>
    <w:rsid w:val="0071576D"/>
    <w:rsid w:val="007260E2"/>
    <w:rsid w:val="00726107"/>
    <w:rsid w:val="007327C2"/>
    <w:rsid w:val="0073445E"/>
    <w:rsid w:val="0073656D"/>
    <w:rsid w:val="007370B5"/>
    <w:rsid w:val="00737876"/>
    <w:rsid w:val="007421E4"/>
    <w:rsid w:val="00746236"/>
    <w:rsid w:val="00750395"/>
    <w:rsid w:val="007542CD"/>
    <w:rsid w:val="007601B4"/>
    <w:rsid w:val="007609A4"/>
    <w:rsid w:val="00760CE1"/>
    <w:rsid w:val="00762250"/>
    <w:rsid w:val="007624BC"/>
    <w:rsid w:val="00767534"/>
    <w:rsid w:val="007718F5"/>
    <w:rsid w:val="00775161"/>
    <w:rsid w:val="007849E9"/>
    <w:rsid w:val="00785359"/>
    <w:rsid w:val="00785783"/>
    <w:rsid w:val="00786E2A"/>
    <w:rsid w:val="00790F31"/>
    <w:rsid w:val="00793D16"/>
    <w:rsid w:val="007A609B"/>
    <w:rsid w:val="007A705F"/>
    <w:rsid w:val="007B1968"/>
    <w:rsid w:val="007B3D64"/>
    <w:rsid w:val="007C63E9"/>
    <w:rsid w:val="007D34DE"/>
    <w:rsid w:val="007E212F"/>
    <w:rsid w:val="007E5FDD"/>
    <w:rsid w:val="007E6A42"/>
    <w:rsid w:val="007E6CD8"/>
    <w:rsid w:val="007F14CE"/>
    <w:rsid w:val="007F2A8C"/>
    <w:rsid w:val="007F7A1B"/>
    <w:rsid w:val="00800B9A"/>
    <w:rsid w:val="008015B5"/>
    <w:rsid w:val="0081625A"/>
    <w:rsid w:val="00816EC4"/>
    <w:rsid w:val="0081743D"/>
    <w:rsid w:val="00817DCC"/>
    <w:rsid w:val="00824BEF"/>
    <w:rsid w:val="008271A5"/>
    <w:rsid w:val="0083044B"/>
    <w:rsid w:val="00834512"/>
    <w:rsid w:val="00836E9B"/>
    <w:rsid w:val="00837B19"/>
    <w:rsid w:val="00842A24"/>
    <w:rsid w:val="00844643"/>
    <w:rsid w:val="008469FB"/>
    <w:rsid w:val="00852F25"/>
    <w:rsid w:val="0086403C"/>
    <w:rsid w:val="00865107"/>
    <w:rsid w:val="008656BA"/>
    <w:rsid w:val="008705A1"/>
    <w:rsid w:val="00870C0B"/>
    <w:rsid w:val="00870DCD"/>
    <w:rsid w:val="008712DF"/>
    <w:rsid w:val="008745EA"/>
    <w:rsid w:val="0087503C"/>
    <w:rsid w:val="00880A11"/>
    <w:rsid w:val="00880F8D"/>
    <w:rsid w:val="00881740"/>
    <w:rsid w:val="00881EBC"/>
    <w:rsid w:val="00882EF3"/>
    <w:rsid w:val="0089275E"/>
    <w:rsid w:val="008950E6"/>
    <w:rsid w:val="008951AF"/>
    <w:rsid w:val="008A0340"/>
    <w:rsid w:val="008A2819"/>
    <w:rsid w:val="008A55C6"/>
    <w:rsid w:val="008B7B77"/>
    <w:rsid w:val="008C7AE4"/>
    <w:rsid w:val="008E368E"/>
    <w:rsid w:val="008E5EA9"/>
    <w:rsid w:val="008F16BC"/>
    <w:rsid w:val="00903C2C"/>
    <w:rsid w:val="00905C11"/>
    <w:rsid w:val="00916E84"/>
    <w:rsid w:val="009170FA"/>
    <w:rsid w:val="00920195"/>
    <w:rsid w:val="00920AE0"/>
    <w:rsid w:val="009211F5"/>
    <w:rsid w:val="0092396C"/>
    <w:rsid w:val="00924370"/>
    <w:rsid w:val="00934356"/>
    <w:rsid w:val="00935912"/>
    <w:rsid w:val="009419B6"/>
    <w:rsid w:val="009433EA"/>
    <w:rsid w:val="00947E11"/>
    <w:rsid w:val="00950FB4"/>
    <w:rsid w:val="0095207B"/>
    <w:rsid w:val="00954796"/>
    <w:rsid w:val="00956A59"/>
    <w:rsid w:val="009571A4"/>
    <w:rsid w:val="009575A6"/>
    <w:rsid w:val="009631F4"/>
    <w:rsid w:val="0097221A"/>
    <w:rsid w:val="00974350"/>
    <w:rsid w:val="009879A1"/>
    <w:rsid w:val="009922DA"/>
    <w:rsid w:val="00997E68"/>
    <w:rsid w:val="009A0366"/>
    <w:rsid w:val="009A04C8"/>
    <w:rsid w:val="009A6ACA"/>
    <w:rsid w:val="009B2E73"/>
    <w:rsid w:val="009B329B"/>
    <w:rsid w:val="009B48D9"/>
    <w:rsid w:val="009B74E8"/>
    <w:rsid w:val="009C18D0"/>
    <w:rsid w:val="009C2CDB"/>
    <w:rsid w:val="009C45B7"/>
    <w:rsid w:val="009C4ADA"/>
    <w:rsid w:val="009D21A8"/>
    <w:rsid w:val="009E2486"/>
    <w:rsid w:val="009E6DD3"/>
    <w:rsid w:val="009F03D1"/>
    <w:rsid w:val="009F0F08"/>
    <w:rsid w:val="009F1E7E"/>
    <w:rsid w:val="009F3BF9"/>
    <w:rsid w:val="009F4AC3"/>
    <w:rsid w:val="009F5A47"/>
    <w:rsid w:val="00A001EE"/>
    <w:rsid w:val="00A04048"/>
    <w:rsid w:val="00A07E76"/>
    <w:rsid w:val="00A230A3"/>
    <w:rsid w:val="00A26013"/>
    <w:rsid w:val="00A26D77"/>
    <w:rsid w:val="00A27D92"/>
    <w:rsid w:val="00A3226E"/>
    <w:rsid w:val="00A3299B"/>
    <w:rsid w:val="00A3560E"/>
    <w:rsid w:val="00A50172"/>
    <w:rsid w:val="00A51544"/>
    <w:rsid w:val="00A51821"/>
    <w:rsid w:val="00A61080"/>
    <w:rsid w:val="00A65F90"/>
    <w:rsid w:val="00A669D9"/>
    <w:rsid w:val="00A708BD"/>
    <w:rsid w:val="00A72E07"/>
    <w:rsid w:val="00A755ED"/>
    <w:rsid w:val="00A8215F"/>
    <w:rsid w:val="00A825B0"/>
    <w:rsid w:val="00A91E80"/>
    <w:rsid w:val="00A94B25"/>
    <w:rsid w:val="00A961FE"/>
    <w:rsid w:val="00A96E66"/>
    <w:rsid w:val="00AA3646"/>
    <w:rsid w:val="00AA5697"/>
    <w:rsid w:val="00AB032A"/>
    <w:rsid w:val="00AB102D"/>
    <w:rsid w:val="00AB3AA0"/>
    <w:rsid w:val="00AB643A"/>
    <w:rsid w:val="00AB7728"/>
    <w:rsid w:val="00AC0619"/>
    <w:rsid w:val="00AC5654"/>
    <w:rsid w:val="00AC56A3"/>
    <w:rsid w:val="00AD2300"/>
    <w:rsid w:val="00AD388E"/>
    <w:rsid w:val="00AD6325"/>
    <w:rsid w:val="00AD6F2E"/>
    <w:rsid w:val="00AE1B96"/>
    <w:rsid w:val="00AE2555"/>
    <w:rsid w:val="00AE4666"/>
    <w:rsid w:val="00AE6DF9"/>
    <w:rsid w:val="00AF1D3D"/>
    <w:rsid w:val="00AF54E6"/>
    <w:rsid w:val="00AF6B0C"/>
    <w:rsid w:val="00B07CEE"/>
    <w:rsid w:val="00B103A3"/>
    <w:rsid w:val="00B175C6"/>
    <w:rsid w:val="00B300FE"/>
    <w:rsid w:val="00B30A55"/>
    <w:rsid w:val="00B31DCC"/>
    <w:rsid w:val="00B354B5"/>
    <w:rsid w:val="00B3688B"/>
    <w:rsid w:val="00B37234"/>
    <w:rsid w:val="00B41011"/>
    <w:rsid w:val="00B455A8"/>
    <w:rsid w:val="00B5457D"/>
    <w:rsid w:val="00B60D1A"/>
    <w:rsid w:val="00B61A96"/>
    <w:rsid w:val="00B66885"/>
    <w:rsid w:val="00B7228A"/>
    <w:rsid w:val="00B73706"/>
    <w:rsid w:val="00B7398F"/>
    <w:rsid w:val="00B74B0D"/>
    <w:rsid w:val="00B75788"/>
    <w:rsid w:val="00B77922"/>
    <w:rsid w:val="00B851F0"/>
    <w:rsid w:val="00B96B73"/>
    <w:rsid w:val="00B96E13"/>
    <w:rsid w:val="00B9751F"/>
    <w:rsid w:val="00BA0F7B"/>
    <w:rsid w:val="00BA1757"/>
    <w:rsid w:val="00BA30DD"/>
    <w:rsid w:val="00BA5EB1"/>
    <w:rsid w:val="00BB1121"/>
    <w:rsid w:val="00BB137E"/>
    <w:rsid w:val="00BB3F0C"/>
    <w:rsid w:val="00BB4D5F"/>
    <w:rsid w:val="00BB72B5"/>
    <w:rsid w:val="00BB7D75"/>
    <w:rsid w:val="00BC3853"/>
    <w:rsid w:val="00BC774F"/>
    <w:rsid w:val="00BD05F2"/>
    <w:rsid w:val="00BD145E"/>
    <w:rsid w:val="00BD4275"/>
    <w:rsid w:val="00BD448A"/>
    <w:rsid w:val="00BE0833"/>
    <w:rsid w:val="00BE0E9F"/>
    <w:rsid w:val="00BE1848"/>
    <w:rsid w:val="00BE342B"/>
    <w:rsid w:val="00BE4159"/>
    <w:rsid w:val="00BE595F"/>
    <w:rsid w:val="00BF4D2C"/>
    <w:rsid w:val="00BF50CA"/>
    <w:rsid w:val="00C0061E"/>
    <w:rsid w:val="00C01E0F"/>
    <w:rsid w:val="00C01F84"/>
    <w:rsid w:val="00C05D5A"/>
    <w:rsid w:val="00C0634B"/>
    <w:rsid w:val="00C10AA0"/>
    <w:rsid w:val="00C15AAA"/>
    <w:rsid w:val="00C16BC0"/>
    <w:rsid w:val="00C16D9E"/>
    <w:rsid w:val="00C22553"/>
    <w:rsid w:val="00C25E43"/>
    <w:rsid w:val="00C37A37"/>
    <w:rsid w:val="00C40040"/>
    <w:rsid w:val="00C432E0"/>
    <w:rsid w:val="00C4491A"/>
    <w:rsid w:val="00C51D56"/>
    <w:rsid w:val="00C54731"/>
    <w:rsid w:val="00C63D92"/>
    <w:rsid w:val="00C67C1C"/>
    <w:rsid w:val="00C67D4D"/>
    <w:rsid w:val="00C705CD"/>
    <w:rsid w:val="00C722B4"/>
    <w:rsid w:val="00C77976"/>
    <w:rsid w:val="00C81F6D"/>
    <w:rsid w:val="00C87775"/>
    <w:rsid w:val="00C879F4"/>
    <w:rsid w:val="00C93EC1"/>
    <w:rsid w:val="00CA5104"/>
    <w:rsid w:val="00CA6658"/>
    <w:rsid w:val="00CB2B31"/>
    <w:rsid w:val="00CB34FF"/>
    <w:rsid w:val="00CB75D8"/>
    <w:rsid w:val="00CC3ED5"/>
    <w:rsid w:val="00CC4EAE"/>
    <w:rsid w:val="00CC5C4D"/>
    <w:rsid w:val="00CD1D0F"/>
    <w:rsid w:val="00CD240F"/>
    <w:rsid w:val="00CD441B"/>
    <w:rsid w:val="00CE0701"/>
    <w:rsid w:val="00CE2A50"/>
    <w:rsid w:val="00CE6012"/>
    <w:rsid w:val="00CE6CD5"/>
    <w:rsid w:val="00CE71FD"/>
    <w:rsid w:val="00CF09B3"/>
    <w:rsid w:val="00CF0F2D"/>
    <w:rsid w:val="00D018C8"/>
    <w:rsid w:val="00D06B58"/>
    <w:rsid w:val="00D1238C"/>
    <w:rsid w:val="00D157BD"/>
    <w:rsid w:val="00D20790"/>
    <w:rsid w:val="00D23A46"/>
    <w:rsid w:val="00D318EE"/>
    <w:rsid w:val="00D341F9"/>
    <w:rsid w:val="00D365FF"/>
    <w:rsid w:val="00D40905"/>
    <w:rsid w:val="00D43247"/>
    <w:rsid w:val="00D44874"/>
    <w:rsid w:val="00D4769D"/>
    <w:rsid w:val="00D5260A"/>
    <w:rsid w:val="00D528B7"/>
    <w:rsid w:val="00D53D16"/>
    <w:rsid w:val="00D56E8A"/>
    <w:rsid w:val="00D578A9"/>
    <w:rsid w:val="00D624C6"/>
    <w:rsid w:val="00D75C55"/>
    <w:rsid w:val="00D8238B"/>
    <w:rsid w:val="00D865BC"/>
    <w:rsid w:val="00D95E83"/>
    <w:rsid w:val="00D97DFF"/>
    <w:rsid w:val="00DA00FB"/>
    <w:rsid w:val="00DA3556"/>
    <w:rsid w:val="00DA4DAE"/>
    <w:rsid w:val="00DA707F"/>
    <w:rsid w:val="00DA7A46"/>
    <w:rsid w:val="00DB2B06"/>
    <w:rsid w:val="00DB73A9"/>
    <w:rsid w:val="00DC0A66"/>
    <w:rsid w:val="00DC19E0"/>
    <w:rsid w:val="00DC2F81"/>
    <w:rsid w:val="00DC4B0B"/>
    <w:rsid w:val="00DC6746"/>
    <w:rsid w:val="00DC6AFE"/>
    <w:rsid w:val="00DD09D6"/>
    <w:rsid w:val="00DD70E5"/>
    <w:rsid w:val="00DE0865"/>
    <w:rsid w:val="00DE237E"/>
    <w:rsid w:val="00DF1182"/>
    <w:rsid w:val="00DF3057"/>
    <w:rsid w:val="00E02FBE"/>
    <w:rsid w:val="00E03678"/>
    <w:rsid w:val="00E12FBE"/>
    <w:rsid w:val="00E13372"/>
    <w:rsid w:val="00E14B14"/>
    <w:rsid w:val="00E20C42"/>
    <w:rsid w:val="00E214A5"/>
    <w:rsid w:val="00E21C4B"/>
    <w:rsid w:val="00E23187"/>
    <w:rsid w:val="00E34EFC"/>
    <w:rsid w:val="00E3574A"/>
    <w:rsid w:val="00E37732"/>
    <w:rsid w:val="00E423F1"/>
    <w:rsid w:val="00E47554"/>
    <w:rsid w:val="00E50628"/>
    <w:rsid w:val="00E520EC"/>
    <w:rsid w:val="00E52C64"/>
    <w:rsid w:val="00E55776"/>
    <w:rsid w:val="00E55E1B"/>
    <w:rsid w:val="00E6714C"/>
    <w:rsid w:val="00E71D2A"/>
    <w:rsid w:val="00E76E97"/>
    <w:rsid w:val="00E77162"/>
    <w:rsid w:val="00E81224"/>
    <w:rsid w:val="00E839B4"/>
    <w:rsid w:val="00E84EAA"/>
    <w:rsid w:val="00E850BC"/>
    <w:rsid w:val="00E909F3"/>
    <w:rsid w:val="00E928C8"/>
    <w:rsid w:val="00EA1BFB"/>
    <w:rsid w:val="00EB23F1"/>
    <w:rsid w:val="00EB2AE3"/>
    <w:rsid w:val="00EC0CC0"/>
    <w:rsid w:val="00EC1982"/>
    <w:rsid w:val="00EC7EA3"/>
    <w:rsid w:val="00ED03D8"/>
    <w:rsid w:val="00ED2572"/>
    <w:rsid w:val="00EE0AA4"/>
    <w:rsid w:val="00EE232A"/>
    <w:rsid w:val="00EE2858"/>
    <w:rsid w:val="00EE3E4E"/>
    <w:rsid w:val="00EE40D6"/>
    <w:rsid w:val="00EF2B84"/>
    <w:rsid w:val="00F01FAF"/>
    <w:rsid w:val="00F02050"/>
    <w:rsid w:val="00F04EE7"/>
    <w:rsid w:val="00F103D2"/>
    <w:rsid w:val="00F10EDC"/>
    <w:rsid w:val="00F10FE0"/>
    <w:rsid w:val="00F11820"/>
    <w:rsid w:val="00F12B9E"/>
    <w:rsid w:val="00F16F07"/>
    <w:rsid w:val="00F2110E"/>
    <w:rsid w:val="00F2327B"/>
    <w:rsid w:val="00F2640A"/>
    <w:rsid w:val="00F336D1"/>
    <w:rsid w:val="00F346D3"/>
    <w:rsid w:val="00F37F04"/>
    <w:rsid w:val="00F4099E"/>
    <w:rsid w:val="00F40FE7"/>
    <w:rsid w:val="00F41330"/>
    <w:rsid w:val="00F41839"/>
    <w:rsid w:val="00F458AA"/>
    <w:rsid w:val="00F56DE0"/>
    <w:rsid w:val="00F61790"/>
    <w:rsid w:val="00F67536"/>
    <w:rsid w:val="00F72E7E"/>
    <w:rsid w:val="00F74CC7"/>
    <w:rsid w:val="00F74D14"/>
    <w:rsid w:val="00F76809"/>
    <w:rsid w:val="00F76EE4"/>
    <w:rsid w:val="00F8130F"/>
    <w:rsid w:val="00F90B4B"/>
    <w:rsid w:val="00FA1A32"/>
    <w:rsid w:val="00FA482D"/>
    <w:rsid w:val="00FA4844"/>
    <w:rsid w:val="00FA54BC"/>
    <w:rsid w:val="00FA66FA"/>
    <w:rsid w:val="00FB6BF0"/>
    <w:rsid w:val="00FB6FC9"/>
    <w:rsid w:val="00FC05F8"/>
    <w:rsid w:val="00FC33F3"/>
    <w:rsid w:val="00FD15B8"/>
    <w:rsid w:val="00FD5AE8"/>
    <w:rsid w:val="00FE4572"/>
    <w:rsid w:val="00FE53C6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1B4"/>
    <w:rPr>
      <w:sz w:val="20"/>
      <w:szCs w:val="20"/>
    </w:rPr>
  </w:style>
  <w:style w:type="paragraph" w:styleId="Heading1">
    <w:name w:val="heading 1"/>
    <w:aliases w:val="H1,Заголовок 1 Знак Знак Знак Знак"/>
    <w:basedOn w:val="Normal"/>
    <w:next w:val="Normal"/>
    <w:link w:val="Heading1Char"/>
    <w:uiPriority w:val="99"/>
    <w:qFormat/>
    <w:rsid w:val="007601B4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601B4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601B4"/>
    <w:pPr>
      <w:keepNext/>
      <w:jc w:val="center"/>
      <w:outlineLvl w:val="2"/>
    </w:pPr>
    <w:rPr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601B4"/>
    <w:pPr>
      <w:keepNext/>
      <w:spacing w:line="24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601B4"/>
    <w:pPr>
      <w:keepNext/>
      <w:jc w:val="both"/>
      <w:outlineLvl w:val="4"/>
    </w:pPr>
    <w:rPr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601B4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Заголовок 1 Знак Знак Знак Знак Char"/>
    <w:basedOn w:val="DefaultParagraphFont"/>
    <w:link w:val="Heading1"/>
    <w:uiPriority w:val="99"/>
    <w:locked/>
    <w:rsid w:val="009B74E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B74E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B74E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B74E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B74E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B74E8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D4275"/>
    <w:rPr>
      <w:rFonts w:ascii="Calibri" w:hAnsi="Calibri" w:cs="Times New Roman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7601B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B74E8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7601B4"/>
    <w:rPr>
      <w:rFonts w:cs="Times New Roman"/>
    </w:rPr>
  </w:style>
  <w:style w:type="paragraph" w:styleId="BodyText">
    <w:name w:val="Body Text"/>
    <w:aliases w:val="бпОсновной текст,Body Text Char,body text,Основной текст1,Основной текст Знак"/>
    <w:basedOn w:val="Normal"/>
    <w:link w:val="BodyTextChar1"/>
    <w:uiPriority w:val="99"/>
    <w:rsid w:val="007601B4"/>
    <w:pPr>
      <w:jc w:val="both"/>
    </w:pPr>
    <w:rPr>
      <w:color w:val="000000"/>
      <w:sz w:val="28"/>
    </w:rPr>
  </w:style>
  <w:style w:type="character" w:customStyle="1" w:styleId="BodyTextChar1">
    <w:name w:val="Body Text Char1"/>
    <w:aliases w:val="бпОсновной текст Char,Body Text Char Char,body text Char,Основной текст1 Char,Основной текст Знак Char"/>
    <w:basedOn w:val="DefaultParagraphFont"/>
    <w:link w:val="BodyText"/>
    <w:uiPriority w:val="99"/>
    <w:semiHidden/>
    <w:locked/>
    <w:rsid w:val="009B74E8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601B4"/>
    <w:pPr>
      <w:ind w:firstLine="720"/>
    </w:pPr>
    <w:rPr>
      <w:rFonts w:ascii="Bookman Old Style" w:hAnsi="Bookman Old Style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B74E8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7601B4"/>
    <w:pPr>
      <w:jc w:val="both"/>
    </w:pPr>
    <w:rPr>
      <w:rFonts w:ascii="Bookman Old Style" w:hAnsi="Bookman Old Style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D4275"/>
    <w:rPr>
      <w:rFonts w:ascii="Bookman Old Style" w:hAnsi="Bookman Old Style" w:cs="Times New Roman"/>
      <w:sz w:val="24"/>
      <w:lang w:val="ru-RU" w:eastAsia="ru-RU" w:bidi="ar-SA"/>
    </w:rPr>
  </w:style>
  <w:style w:type="paragraph" w:styleId="BalloonText">
    <w:name w:val="Balloon Text"/>
    <w:basedOn w:val="Normal"/>
    <w:link w:val="BalloonTextChar"/>
    <w:uiPriority w:val="99"/>
    <w:semiHidden/>
    <w:rsid w:val="00A50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74E8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CC4EA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B74E8"/>
    <w:rPr>
      <w:rFonts w:cs="Times New Roman"/>
      <w:sz w:val="2"/>
    </w:rPr>
  </w:style>
  <w:style w:type="table" w:styleId="TableGrid">
    <w:name w:val="Table Grid"/>
    <w:basedOn w:val="TableNormal"/>
    <w:uiPriority w:val="99"/>
    <w:rsid w:val="00CC4E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48173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B74E8"/>
    <w:rPr>
      <w:rFonts w:cs="Times New Roman"/>
      <w:sz w:val="20"/>
      <w:szCs w:val="20"/>
    </w:rPr>
  </w:style>
  <w:style w:type="character" w:customStyle="1" w:styleId="a">
    <w:name w:val="Центр Знак"/>
    <w:basedOn w:val="DefaultParagraphFont"/>
    <w:link w:val="a0"/>
    <w:uiPriority w:val="99"/>
    <w:locked/>
    <w:rsid w:val="00BD4275"/>
    <w:rPr>
      <w:rFonts w:cs="Times New Roman"/>
      <w:sz w:val="24"/>
      <w:szCs w:val="24"/>
      <w:lang w:val="ru-RU" w:eastAsia="ru-RU" w:bidi="ar-SA"/>
    </w:rPr>
  </w:style>
  <w:style w:type="paragraph" w:customStyle="1" w:styleId="a0">
    <w:name w:val="Центр"/>
    <w:basedOn w:val="Normal"/>
    <w:link w:val="a"/>
    <w:uiPriority w:val="99"/>
    <w:rsid w:val="00BD4275"/>
    <w:pPr>
      <w:jc w:val="center"/>
    </w:pPr>
    <w:rPr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BD4275"/>
    <w:pPr>
      <w:ind w:left="-567"/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B74E8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BD4275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rsid w:val="00BD4275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BD427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B74E8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9B74E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">
    <w:name w:val="Основной текст с отступом 21"/>
    <w:basedOn w:val="Normal"/>
    <w:uiPriority w:val="99"/>
    <w:rsid w:val="005C06A1"/>
    <w:pPr>
      <w:ind w:firstLine="284"/>
      <w:jc w:val="center"/>
    </w:pPr>
    <w:rPr>
      <w:b/>
      <w:sz w:val="40"/>
      <w:lang w:eastAsia="ar-SA"/>
    </w:rPr>
  </w:style>
  <w:style w:type="character" w:styleId="Strong">
    <w:name w:val="Strong"/>
    <w:basedOn w:val="DefaultParagraphFont"/>
    <w:uiPriority w:val="99"/>
    <w:qFormat/>
    <w:rsid w:val="005C06A1"/>
    <w:rPr>
      <w:rFonts w:cs="Times New Roman"/>
      <w:b/>
      <w:bCs/>
    </w:rPr>
  </w:style>
  <w:style w:type="paragraph" w:styleId="NoSpacing">
    <w:name w:val="No Spacing"/>
    <w:uiPriority w:val="99"/>
    <w:qFormat/>
    <w:rsid w:val="00E76E97"/>
    <w:rPr>
      <w:sz w:val="24"/>
      <w:szCs w:val="24"/>
    </w:rPr>
  </w:style>
  <w:style w:type="paragraph" w:styleId="List">
    <w:name w:val="List"/>
    <w:basedOn w:val="Normal"/>
    <w:uiPriority w:val="99"/>
    <w:rsid w:val="00607DD7"/>
    <w:pPr>
      <w:ind w:left="283" w:hanging="283"/>
    </w:pPr>
    <w:rPr>
      <w:sz w:val="24"/>
      <w:szCs w:val="24"/>
    </w:rPr>
  </w:style>
  <w:style w:type="paragraph" w:styleId="List2">
    <w:name w:val="List 2"/>
    <w:basedOn w:val="Normal"/>
    <w:uiPriority w:val="99"/>
    <w:rsid w:val="00607DD7"/>
    <w:pPr>
      <w:ind w:left="566" w:hanging="283"/>
    </w:pPr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character" w:customStyle="1" w:styleId="BodyTextFirstIndentChar">
    <w:name w:val="Body Text First Indent Char"/>
    <w:basedOn w:val="BodyTextChar1"/>
    <w:link w:val="BodyTextFirstIndent"/>
    <w:uiPriority w:val="99"/>
    <w:semiHidden/>
    <w:locked/>
    <w:rsid w:val="009B74E8"/>
  </w:style>
  <w:style w:type="paragraph" w:styleId="BodyTextFirstIndent2">
    <w:name w:val="Body Text First Indent 2"/>
    <w:basedOn w:val="BodyTextIndent"/>
    <w:link w:val="BodyTextFirstIndent2Char"/>
    <w:uiPriority w:val="99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9B74E8"/>
  </w:style>
  <w:style w:type="paragraph" w:customStyle="1" w:styleId="ConsPlusTitle">
    <w:name w:val="ConsPlusTitle"/>
    <w:uiPriority w:val="99"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1">
    <w:name w:val="Содержимое таблицы"/>
    <w:basedOn w:val="Normal"/>
    <w:uiPriority w:val="99"/>
    <w:rsid w:val="00260B69"/>
    <w:pPr>
      <w:suppressLineNumbers/>
      <w:suppressAutoHyphens/>
    </w:pPr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rsid w:val="00870DC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B74E8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7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7031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31C508005B970A2DE3E54938299296C1F7EF7E2CF465B7C45D0D36598C0E5F43535F1Dp1kB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31C508005B970A2DE3E54938299296C1F7EF7E2CF565B7C45D0D36598C0E5F43535F1Ap1k0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3</Pages>
  <Words>798</Words>
  <Characters>4550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dc:description/>
  <cp:lastModifiedBy>mev</cp:lastModifiedBy>
  <cp:revision>5</cp:revision>
  <cp:lastPrinted>2014-03-21T08:05:00Z</cp:lastPrinted>
  <dcterms:created xsi:type="dcterms:W3CDTF">2016-12-28T06:06:00Z</dcterms:created>
  <dcterms:modified xsi:type="dcterms:W3CDTF">2018-03-15T07:34:00Z</dcterms:modified>
</cp:coreProperties>
</file>