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D7" w:rsidRPr="00161361" w:rsidRDefault="00487FD7" w:rsidP="00925398">
      <w:pPr>
        <w:pStyle w:val="Heading1"/>
        <w:spacing w:line="240" w:lineRule="exact"/>
        <w:ind w:left="11340" w:firstLine="11"/>
        <w:rPr>
          <w:b w:val="0"/>
          <w:bCs w:val="0"/>
        </w:rPr>
      </w:pPr>
      <w:bookmarkStart w:id="0" w:name="_GoBack"/>
      <w:bookmarkEnd w:id="0"/>
      <w:r w:rsidRPr="00161361">
        <w:rPr>
          <w:b w:val="0"/>
          <w:bCs w:val="0"/>
        </w:rPr>
        <w:t>Приложение  3</w:t>
      </w:r>
      <w:r>
        <w:rPr>
          <w:b w:val="0"/>
          <w:bCs w:val="0"/>
        </w:rPr>
        <w:t>.1.</w:t>
      </w:r>
    </w:p>
    <w:p w:rsidR="00487FD7" w:rsidRPr="00161361" w:rsidRDefault="00487FD7" w:rsidP="00925398">
      <w:pPr>
        <w:spacing w:line="240" w:lineRule="exact"/>
        <w:ind w:left="11340" w:firstLine="11"/>
        <w:jc w:val="center"/>
      </w:pPr>
      <w:r w:rsidRPr="00161361">
        <w:t>к  решению Думы Валдайского</w:t>
      </w:r>
    </w:p>
    <w:p w:rsidR="00487FD7" w:rsidRDefault="00487FD7" w:rsidP="00925398">
      <w:pPr>
        <w:spacing w:line="240" w:lineRule="exact"/>
        <w:ind w:left="11340" w:firstLine="11"/>
        <w:jc w:val="center"/>
      </w:pPr>
      <w:r w:rsidRPr="00161361">
        <w:t>муниципального района</w:t>
      </w:r>
    </w:p>
    <w:p w:rsidR="00487FD7" w:rsidRPr="00161361" w:rsidRDefault="00487FD7" w:rsidP="00925398">
      <w:pPr>
        <w:spacing w:line="240" w:lineRule="exact"/>
        <w:ind w:left="11340" w:firstLine="11"/>
        <w:jc w:val="center"/>
      </w:pPr>
      <w:r>
        <w:t>от 25.12.2019 № 299</w:t>
      </w:r>
    </w:p>
    <w:p w:rsidR="00487FD7" w:rsidRPr="00161361" w:rsidRDefault="00487FD7" w:rsidP="000D08D3">
      <w:pPr>
        <w:ind w:left="4956"/>
      </w:pPr>
      <w:r w:rsidRPr="00161361">
        <w:t xml:space="preserve">    </w:t>
      </w:r>
    </w:p>
    <w:tbl>
      <w:tblPr>
        <w:tblW w:w="1575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701"/>
        <w:gridCol w:w="2127"/>
      </w:tblGrid>
      <w:tr w:rsidR="00487FD7" w:rsidRPr="00161361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FD7" w:rsidRPr="00161361" w:rsidRDefault="00487FD7" w:rsidP="00B70647">
            <w:pPr>
              <w:spacing w:before="80"/>
              <w:jc w:val="center"/>
              <w:rPr>
                <w:b/>
                <w:bCs/>
              </w:rPr>
            </w:pPr>
            <w:r w:rsidRPr="00161361">
              <w:rPr>
                <w:b/>
                <w:bCs/>
              </w:rPr>
              <w:t>Нормативы отчислений федеральных, региональных и местных налогов и сборов в бюджет района</w:t>
            </w:r>
            <w:r>
              <w:rPr>
                <w:b/>
                <w:bCs/>
              </w:rPr>
              <w:t xml:space="preserve"> на 2021</w:t>
            </w:r>
            <w:r w:rsidRPr="00161361">
              <w:rPr>
                <w:b/>
                <w:bCs/>
              </w:rPr>
              <w:t xml:space="preserve"> год  </w:t>
            </w:r>
          </w:p>
        </w:tc>
      </w:tr>
      <w:tr w:rsidR="00487FD7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FD7" w:rsidRDefault="00487FD7" w:rsidP="00FE34BB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FD7" w:rsidRDefault="00487FD7" w:rsidP="00FE34BB">
            <w:pPr>
              <w:spacing w:before="80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FD7" w:rsidRDefault="00487FD7" w:rsidP="00FE34BB">
            <w:pPr>
              <w:spacing w:before="80"/>
              <w:rPr>
                <w:sz w:val="26"/>
                <w:szCs w:val="26"/>
              </w:rPr>
            </w:pPr>
          </w:p>
        </w:tc>
      </w:tr>
      <w:tr w:rsidR="00487FD7">
        <w:trPr>
          <w:cantSplit/>
          <w:trHeight w:val="248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FD7" w:rsidRPr="00925398" w:rsidRDefault="00487FD7" w:rsidP="00925398">
            <w:pPr>
              <w:spacing w:before="80" w:line="240" w:lineRule="exact"/>
              <w:jc w:val="center"/>
              <w:rPr>
                <w:b/>
                <w:bCs/>
              </w:rPr>
            </w:pPr>
            <w:r w:rsidRPr="00925398">
              <w:rPr>
                <w:b/>
                <w:bCs/>
              </w:rPr>
              <w:t xml:space="preserve">Код бюджетной </w:t>
            </w:r>
            <w:r w:rsidRPr="00925398">
              <w:rPr>
                <w:b/>
                <w:bCs/>
              </w:rPr>
              <w:br/>
              <w:t xml:space="preserve">классификации </w:t>
            </w:r>
            <w:r w:rsidRPr="00925398">
              <w:rPr>
                <w:b/>
                <w:bCs/>
              </w:rPr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7FD7" w:rsidRPr="00925398" w:rsidRDefault="00487FD7" w:rsidP="00925398">
            <w:pPr>
              <w:spacing w:before="80" w:line="240" w:lineRule="exact"/>
              <w:jc w:val="center"/>
              <w:rPr>
                <w:b/>
                <w:bCs/>
              </w:rPr>
            </w:pPr>
            <w:r w:rsidRPr="00925398">
              <w:rPr>
                <w:b/>
                <w:bCs/>
              </w:rPr>
              <w:t>Наименование налога (сбора)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7FD7" w:rsidRPr="00925398" w:rsidRDefault="00487FD7" w:rsidP="00925398">
            <w:pPr>
              <w:spacing w:before="80" w:line="240" w:lineRule="exact"/>
              <w:ind w:left="20"/>
              <w:jc w:val="center"/>
              <w:rPr>
                <w:b/>
                <w:bCs/>
              </w:rPr>
            </w:pPr>
            <w:r w:rsidRPr="00925398">
              <w:rPr>
                <w:b/>
                <w:bCs/>
              </w:rPr>
              <w:t xml:space="preserve">Нормативы отчислений  </w:t>
            </w:r>
            <w:r w:rsidRPr="00925398">
              <w:rPr>
                <w:b/>
                <w:bCs/>
              </w:rPr>
              <w:br/>
              <w:t>доходов от уплаты налогов (сборов) в бюджет района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FD7" w:rsidRPr="00925398" w:rsidRDefault="00487FD7" w:rsidP="00925398">
            <w:pPr>
              <w:spacing w:before="80" w:line="240" w:lineRule="exact"/>
              <w:ind w:left="20"/>
              <w:jc w:val="center"/>
              <w:rPr>
                <w:b/>
                <w:bCs/>
              </w:rPr>
            </w:pPr>
            <w:r w:rsidRPr="00925398">
              <w:rPr>
                <w:b/>
                <w:bCs/>
              </w:rPr>
              <w:t xml:space="preserve">Нормативы отчислений  </w:t>
            </w:r>
            <w:r w:rsidRPr="00925398">
              <w:rPr>
                <w:b/>
                <w:bCs/>
              </w:rPr>
              <w:br/>
              <w:t>с территории  городского поселения (%)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87FD7" w:rsidRPr="00925398" w:rsidRDefault="00487FD7" w:rsidP="00925398">
            <w:pPr>
              <w:spacing w:before="80" w:line="240" w:lineRule="exact"/>
              <w:ind w:left="20"/>
              <w:jc w:val="center"/>
              <w:rPr>
                <w:b/>
                <w:bCs/>
              </w:rPr>
            </w:pPr>
            <w:r w:rsidRPr="00925398">
              <w:rPr>
                <w:b/>
                <w:bCs/>
              </w:rPr>
              <w:t xml:space="preserve">Нормативы отчислений  </w:t>
            </w:r>
            <w:r w:rsidRPr="00925398">
              <w:rPr>
                <w:b/>
                <w:bCs/>
              </w:rPr>
              <w:br/>
              <w:t>с территории  сельских поселений (%)</w:t>
            </w:r>
          </w:p>
        </w:tc>
      </w:tr>
    </w:tbl>
    <w:p w:rsidR="00487FD7" w:rsidRDefault="00487FD7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706"/>
        <w:gridCol w:w="2127"/>
      </w:tblGrid>
      <w:tr w:rsidR="00487FD7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1712C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1712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1712CA">
            <w:pPr>
              <w:spacing w:line="240" w:lineRule="exact"/>
              <w:ind w:right="57"/>
              <w:jc w:val="center"/>
            </w:pPr>
            <w:r>
              <w:t>3</w:t>
            </w:r>
          </w:p>
        </w:tc>
      </w:tr>
      <w:tr w:rsidR="00487FD7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487FD7" w:rsidRDefault="00487FD7" w:rsidP="001712CA">
            <w:pPr>
              <w:pStyle w:val="Heading5"/>
              <w:jc w:val="center"/>
            </w:pPr>
            <w:r>
              <w:t>ФЕДЕРАЛЬНЫЕ НАЛОГИ И СБОРЫ</w:t>
            </w:r>
          </w:p>
        </w:tc>
      </w:tr>
      <w:tr w:rsidR="00487FD7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Default="00487FD7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D7" w:rsidRDefault="00487FD7" w:rsidP="00925398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D7" w:rsidRDefault="00487FD7" w:rsidP="00925398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D7" w:rsidRDefault="00487FD7" w:rsidP="00925398">
            <w:pPr>
              <w:spacing w:before="120" w:line="240" w:lineRule="exact"/>
              <w:ind w:right="57"/>
              <w:jc w:val="right"/>
            </w:pPr>
            <w:r>
              <w:t> </w:t>
            </w:r>
          </w:p>
        </w:tc>
      </w:tr>
      <w:tr w:rsidR="00487FD7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1C163F" w:rsidRDefault="00487FD7" w:rsidP="00925398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  <w: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  <w:r>
              <w:t>50</w:t>
            </w:r>
          </w:p>
        </w:tc>
      </w:tr>
      <w:tr w:rsidR="00487FD7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  <w: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  <w:r>
              <w:t>50</w:t>
            </w:r>
          </w:p>
        </w:tc>
      </w:tr>
      <w:tr w:rsidR="00487FD7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  <w: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  <w:r>
              <w:t>50</w:t>
            </w:r>
          </w:p>
        </w:tc>
      </w:tr>
      <w:tr w:rsidR="00487FD7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>
              <w:rPr>
                <w:color w:val="000000"/>
              </w:rPr>
              <w:t>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</w:tr>
      <w:tr w:rsidR="00487FD7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910E59" w:rsidRDefault="00487FD7" w:rsidP="002E3C99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3 </w:t>
            </w:r>
            <w:r w:rsidRPr="00910E59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Pr="002F6679" w:rsidRDefault="00487FD7" w:rsidP="002E3C99">
            <w:pPr>
              <w:spacing w:beforeLines="40" w:line="240" w:lineRule="exact"/>
              <w:ind w:left="57" w:right="137"/>
              <w:rPr>
                <w:b/>
                <w:bCs/>
              </w:rPr>
            </w:pPr>
            <w:r w:rsidRPr="002F6679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0,2599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7FD7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2F6679" w:rsidRDefault="00487FD7" w:rsidP="002E3C99">
            <w:pPr>
              <w:spacing w:beforeLines="40" w:line="240" w:lineRule="exact"/>
              <w:jc w:val="center"/>
              <w:rPr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02230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Pr="002F6679" w:rsidRDefault="00487FD7" w:rsidP="002E3C99">
            <w:pPr>
              <w:spacing w:beforeLines="40" w:line="240" w:lineRule="exact"/>
              <w:ind w:left="57" w:right="137"/>
            </w:pPr>
            <w:r w:rsidRPr="002F6679">
              <w:t>Д</w:t>
            </w:r>
            <w: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ind w:right="57"/>
              <w:jc w:val="center"/>
            </w:pPr>
            <w:r w:rsidRPr="002C779B">
              <w:t>0,</w:t>
            </w:r>
            <w:r>
              <w:t>2599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7F4642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7F4642" w:rsidRDefault="00487FD7" w:rsidP="00925398">
            <w:pPr>
              <w:spacing w:before="120" w:line="240" w:lineRule="exact"/>
              <w:ind w:right="57"/>
              <w:jc w:val="center"/>
            </w:pPr>
          </w:p>
        </w:tc>
      </w:tr>
      <w:tr w:rsidR="00487FD7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910E59" w:rsidRDefault="00487FD7" w:rsidP="002E3C99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>4</w:t>
            </w:r>
            <w:r w:rsidRPr="002F667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Pr="002F6679" w:rsidRDefault="00487FD7" w:rsidP="002E3C99">
            <w:pPr>
              <w:spacing w:beforeLines="40" w:line="240" w:lineRule="exact"/>
              <w:ind w:left="57" w:right="137"/>
            </w:pPr>
            <w:r w:rsidRPr="002F6679">
              <w:t>Д</w:t>
            </w:r>
            <w: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ind w:right="57"/>
              <w:jc w:val="center"/>
            </w:pPr>
            <w:r w:rsidRPr="004D6660">
              <w:t>0,2599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7F4642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7F4642" w:rsidRDefault="00487FD7" w:rsidP="00925398">
            <w:pPr>
              <w:spacing w:before="120" w:line="240" w:lineRule="exact"/>
              <w:ind w:right="57"/>
              <w:jc w:val="center"/>
            </w:pPr>
          </w:p>
        </w:tc>
      </w:tr>
      <w:tr w:rsidR="00487FD7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910E59" w:rsidRDefault="00487FD7" w:rsidP="002E3C99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>5</w:t>
            </w:r>
            <w:r w:rsidRPr="002F667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Pr="002F6679" w:rsidRDefault="00487FD7" w:rsidP="002E3C99">
            <w:pPr>
              <w:spacing w:beforeLines="40" w:line="240" w:lineRule="exact"/>
              <w:ind w:left="57" w:right="137"/>
            </w:pPr>
            <w:r w:rsidRPr="002F6679">
              <w:t>Д</w:t>
            </w:r>
            <w: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ind w:right="57"/>
              <w:jc w:val="center"/>
            </w:pPr>
            <w:r w:rsidRPr="004D6660">
              <w:t>0,2599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7F4642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7F4642" w:rsidRDefault="00487FD7" w:rsidP="00925398">
            <w:pPr>
              <w:spacing w:before="120" w:line="240" w:lineRule="exact"/>
              <w:ind w:right="57"/>
              <w:jc w:val="center"/>
            </w:pPr>
          </w:p>
        </w:tc>
      </w:tr>
      <w:tr w:rsidR="00487FD7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910E59" w:rsidRDefault="00487FD7" w:rsidP="002E3C99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>6</w:t>
            </w:r>
            <w:r w:rsidRPr="002F667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Pr="002F6679" w:rsidRDefault="00487FD7" w:rsidP="002E3C99">
            <w:pPr>
              <w:spacing w:beforeLines="40" w:line="240" w:lineRule="exact"/>
              <w:ind w:left="57" w:right="137"/>
            </w:pPr>
            <w:r w:rsidRPr="002F6679">
              <w:t>Д</w:t>
            </w:r>
            <w: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ind w:right="57"/>
              <w:jc w:val="center"/>
            </w:pPr>
            <w:r w:rsidRPr="004D6660">
              <w:t>0,2599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7F4642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7F4642" w:rsidRDefault="00487FD7" w:rsidP="00925398">
            <w:pPr>
              <w:spacing w:before="120" w:line="240" w:lineRule="exact"/>
              <w:ind w:right="57"/>
              <w:jc w:val="center"/>
            </w:pPr>
          </w:p>
        </w:tc>
      </w:tr>
      <w:tr w:rsidR="00487FD7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Default="00487FD7" w:rsidP="00925398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7FD7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EA2FDC" w:rsidRDefault="00487FD7" w:rsidP="00925398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D7" w:rsidRPr="00EA2FDC" w:rsidRDefault="00487FD7" w:rsidP="00925398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7FD7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EA2FDC" w:rsidRDefault="00487FD7" w:rsidP="00925398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D7" w:rsidRPr="00EA2FDC" w:rsidRDefault="00487FD7" w:rsidP="00925398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47507A" w:rsidRDefault="00487FD7" w:rsidP="00925398">
            <w:pPr>
              <w:spacing w:before="120" w:line="240" w:lineRule="exact"/>
              <w:ind w:right="57"/>
              <w:jc w:val="center"/>
            </w:pPr>
            <w: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7FD7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EA2FDC" w:rsidRDefault="00487FD7" w:rsidP="00925398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D7" w:rsidRPr="00EA2FDC" w:rsidRDefault="00487FD7" w:rsidP="00925398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47507A" w:rsidRDefault="00487FD7" w:rsidP="00925398">
            <w:pPr>
              <w:spacing w:before="120" w:line="240" w:lineRule="exact"/>
              <w:ind w:right="57"/>
              <w:jc w:val="center"/>
            </w:pPr>
            <w: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7FD7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D7" w:rsidRDefault="00487FD7" w:rsidP="00925398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7FD7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E0745A" w:rsidRDefault="00487FD7" w:rsidP="00925398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D7" w:rsidRDefault="00487FD7" w:rsidP="00925398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7FD7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2E108A" w:rsidRDefault="00487FD7" w:rsidP="00925398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Default="00487FD7" w:rsidP="00925398">
            <w:pPr>
              <w:pStyle w:val="Heading6"/>
              <w:ind w:right="137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487FD7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Default="00487FD7" w:rsidP="00925398">
            <w:pPr>
              <w:pStyle w:val="Heading6"/>
              <w:ind w:right="137"/>
              <w:jc w:val="both"/>
            </w:pPr>
            <w:r>
              <w:t xml:space="preserve">Единый сельскохозяйственный налог (за налоговые периоды, истекшие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7FD7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D7" w:rsidRDefault="00487FD7" w:rsidP="00925398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87FD7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7033CF" w:rsidRDefault="00487FD7" w:rsidP="00925398">
            <w:pPr>
              <w:spacing w:before="120" w:line="240" w:lineRule="exact"/>
              <w:jc w:val="center"/>
              <w:rPr>
                <w:color w:val="000000"/>
              </w:rPr>
            </w:pPr>
            <w:r w:rsidRPr="007033C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04020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FD7" w:rsidRPr="00BC31A9" w:rsidRDefault="00487FD7" w:rsidP="00925398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</w:t>
            </w:r>
            <w:r w:rsidRPr="00BC31A9">
              <w:rPr>
                <w:color w:val="000000"/>
              </w:rPr>
              <w:t xml:space="preserve"> связи с применением </w:t>
            </w:r>
            <w:r>
              <w:rPr>
                <w:color w:val="000000"/>
              </w:rPr>
              <w:t xml:space="preserve">патентной </w:t>
            </w:r>
            <w:r w:rsidRPr="00BC31A9">
              <w:rPr>
                <w:color w:val="000000"/>
              </w:rPr>
              <w:t>системы налогообложения</w:t>
            </w:r>
            <w:r>
              <w:rPr>
                <w:color w:val="000000"/>
              </w:rPr>
              <w:t>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7F4642" w:rsidRDefault="00487FD7" w:rsidP="00925398">
            <w:pPr>
              <w:spacing w:before="120" w:line="240" w:lineRule="exact"/>
              <w:ind w:right="57"/>
              <w:jc w:val="center"/>
            </w:pPr>
            <w:r w:rsidRPr="007F4642"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7F4642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7F4642" w:rsidRDefault="00487FD7" w:rsidP="00925398">
            <w:pPr>
              <w:spacing w:before="120" w:line="240" w:lineRule="exact"/>
              <w:ind w:right="57"/>
              <w:jc w:val="center"/>
            </w:pPr>
          </w:p>
        </w:tc>
      </w:tr>
      <w:tr w:rsidR="00487FD7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Default="00487FD7" w:rsidP="00925398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</w:tr>
      <w:tr w:rsidR="00487FD7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Default="00487FD7" w:rsidP="00925398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</w:tr>
      <w:tr w:rsidR="00487FD7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Default="00487FD7" w:rsidP="00925398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  <w:r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</w:tr>
      <w:tr w:rsidR="00487FD7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Default="00487FD7" w:rsidP="00925398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Default="00487FD7" w:rsidP="00925398">
            <w:pPr>
              <w:spacing w:before="120" w:line="240" w:lineRule="exact"/>
              <w:ind w:right="57"/>
              <w:jc w:val="center"/>
            </w:pPr>
          </w:p>
        </w:tc>
      </w:tr>
      <w:tr w:rsidR="00487FD7" w:rsidRPr="009C5660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D10E42" w:rsidRDefault="00487FD7" w:rsidP="00925398">
            <w:pPr>
              <w:spacing w:before="120" w:line="240" w:lineRule="exact"/>
              <w:jc w:val="center"/>
              <w:rPr>
                <w:b/>
                <w:bCs/>
              </w:rPr>
            </w:pPr>
            <w:r w:rsidRPr="00D10E42">
              <w:rPr>
                <w:b/>
                <w:bCs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D7" w:rsidRPr="00D10E42" w:rsidRDefault="00487FD7" w:rsidP="00925398">
            <w:pPr>
              <w:spacing w:before="120" w:line="240" w:lineRule="exact"/>
              <w:ind w:left="57" w:right="1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пошлина за выдачу разрешения </w:t>
            </w:r>
            <w:r w:rsidRPr="00D10E42">
              <w:rPr>
                <w:b/>
                <w:bCs/>
              </w:rPr>
              <w:t>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D10E42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D10E42">
              <w:rPr>
                <w:b/>
                <w:bCs/>
              </w:rPr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D10E42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D7" w:rsidRPr="009C5660" w:rsidRDefault="00487FD7" w:rsidP="00925398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</w:tbl>
    <w:p w:rsidR="00487FD7" w:rsidRDefault="00487FD7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487FD7" w:rsidSect="0016136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FD7" w:rsidRDefault="00487FD7">
      <w:r>
        <w:separator/>
      </w:r>
    </w:p>
  </w:endnote>
  <w:endnote w:type="continuationSeparator" w:id="0">
    <w:p w:rsidR="00487FD7" w:rsidRDefault="00487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FD7" w:rsidRDefault="00487FD7">
      <w:r>
        <w:separator/>
      </w:r>
    </w:p>
  </w:footnote>
  <w:footnote w:type="continuationSeparator" w:id="0">
    <w:p w:rsidR="00487FD7" w:rsidRDefault="00487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33244"/>
    <w:rsid w:val="0004349C"/>
    <w:rsid w:val="00054175"/>
    <w:rsid w:val="00060BD8"/>
    <w:rsid w:val="000A0876"/>
    <w:rsid w:val="000B59CF"/>
    <w:rsid w:val="000C2BFC"/>
    <w:rsid w:val="000D08D3"/>
    <w:rsid w:val="000F33B5"/>
    <w:rsid w:val="00120FD8"/>
    <w:rsid w:val="00161361"/>
    <w:rsid w:val="00164881"/>
    <w:rsid w:val="001712CA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216E6B"/>
    <w:rsid w:val="002274C4"/>
    <w:rsid w:val="002748D1"/>
    <w:rsid w:val="002834FC"/>
    <w:rsid w:val="002C2908"/>
    <w:rsid w:val="002C779B"/>
    <w:rsid w:val="002E108A"/>
    <w:rsid w:val="002E3C99"/>
    <w:rsid w:val="002F1592"/>
    <w:rsid w:val="002F6679"/>
    <w:rsid w:val="003042BE"/>
    <w:rsid w:val="00314612"/>
    <w:rsid w:val="003623B7"/>
    <w:rsid w:val="003868F5"/>
    <w:rsid w:val="003B0366"/>
    <w:rsid w:val="00403409"/>
    <w:rsid w:val="004071D5"/>
    <w:rsid w:val="00407589"/>
    <w:rsid w:val="00407A89"/>
    <w:rsid w:val="00431B12"/>
    <w:rsid w:val="0047507A"/>
    <w:rsid w:val="00477B32"/>
    <w:rsid w:val="00487FD7"/>
    <w:rsid w:val="00494E27"/>
    <w:rsid w:val="00495548"/>
    <w:rsid w:val="004C27F0"/>
    <w:rsid w:val="004D6660"/>
    <w:rsid w:val="004F3F71"/>
    <w:rsid w:val="00515B0B"/>
    <w:rsid w:val="005209CC"/>
    <w:rsid w:val="00523C76"/>
    <w:rsid w:val="005251FB"/>
    <w:rsid w:val="00542DC9"/>
    <w:rsid w:val="005C0D40"/>
    <w:rsid w:val="005C1940"/>
    <w:rsid w:val="005E0F28"/>
    <w:rsid w:val="00610745"/>
    <w:rsid w:val="00623FD6"/>
    <w:rsid w:val="006278AF"/>
    <w:rsid w:val="00634B17"/>
    <w:rsid w:val="006432CB"/>
    <w:rsid w:val="00684688"/>
    <w:rsid w:val="006870BC"/>
    <w:rsid w:val="00697E47"/>
    <w:rsid w:val="006A5046"/>
    <w:rsid w:val="006D1260"/>
    <w:rsid w:val="006E1FF0"/>
    <w:rsid w:val="006F74C8"/>
    <w:rsid w:val="007033CF"/>
    <w:rsid w:val="00710EFA"/>
    <w:rsid w:val="007303E5"/>
    <w:rsid w:val="007707EA"/>
    <w:rsid w:val="00784A6B"/>
    <w:rsid w:val="007956B4"/>
    <w:rsid w:val="007A381B"/>
    <w:rsid w:val="007C4869"/>
    <w:rsid w:val="007F4642"/>
    <w:rsid w:val="00813C89"/>
    <w:rsid w:val="008262F8"/>
    <w:rsid w:val="00830EF4"/>
    <w:rsid w:val="00840701"/>
    <w:rsid w:val="008563EA"/>
    <w:rsid w:val="00873038"/>
    <w:rsid w:val="00891962"/>
    <w:rsid w:val="008920B6"/>
    <w:rsid w:val="008A042D"/>
    <w:rsid w:val="008A24C6"/>
    <w:rsid w:val="008A6848"/>
    <w:rsid w:val="008B0F4C"/>
    <w:rsid w:val="008C17C6"/>
    <w:rsid w:val="008C78B9"/>
    <w:rsid w:val="008E65C3"/>
    <w:rsid w:val="008F64C1"/>
    <w:rsid w:val="008F69E2"/>
    <w:rsid w:val="009022BA"/>
    <w:rsid w:val="00910E59"/>
    <w:rsid w:val="00925398"/>
    <w:rsid w:val="009277E9"/>
    <w:rsid w:val="00936360"/>
    <w:rsid w:val="009501BB"/>
    <w:rsid w:val="00957DC5"/>
    <w:rsid w:val="0096577D"/>
    <w:rsid w:val="00967E00"/>
    <w:rsid w:val="00975592"/>
    <w:rsid w:val="00987173"/>
    <w:rsid w:val="009A4583"/>
    <w:rsid w:val="009C5660"/>
    <w:rsid w:val="009D6C8B"/>
    <w:rsid w:val="009E4F11"/>
    <w:rsid w:val="00A01351"/>
    <w:rsid w:val="00A02946"/>
    <w:rsid w:val="00A11842"/>
    <w:rsid w:val="00A2159F"/>
    <w:rsid w:val="00A21BBD"/>
    <w:rsid w:val="00A223DF"/>
    <w:rsid w:val="00AB6187"/>
    <w:rsid w:val="00AD3973"/>
    <w:rsid w:val="00AF0F8E"/>
    <w:rsid w:val="00B016BB"/>
    <w:rsid w:val="00B11F39"/>
    <w:rsid w:val="00B631F9"/>
    <w:rsid w:val="00B70647"/>
    <w:rsid w:val="00B85513"/>
    <w:rsid w:val="00B8698B"/>
    <w:rsid w:val="00BA683D"/>
    <w:rsid w:val="00BC31A9"/>
    <w:rsid w:val="00BC5F64"/>
    <w:rsid w:val="00BC5FA5"/>
    <w:rsid w:val="00BD1ACB"/>
    <w:rsid w:val="00C243FA"/>
    <w:rsid w:val="00C5500E"/>
    <w:rsid w:val="00C63487"/>
    <w:rsid w:val="00C7412A"/>
    <w:rsid w:val="00C87FDA"/>
    <w:rsid w:val="00CC3814"/>
    <w:rsid w:val="00CD5D26"/>
    <w:rsid w:val="00D0622F"/>
    <w:rsid w:val="00D10E42"/>
    <w:rsid w:val="00D14656"/>
    <w:rsid w:val="00D17349"/>
    <w:rsid w:val="00D51EDC"/>
    <w:rsid w:val="00D52E7A"/>
    <w:rsid w:val="00D836B2"/>
    <w:rsid w:val="00D844E4"/>
    <w:rsid w:val="00D9799A"/>
    <w:rsid w:val="00DA6190"/>
    <w:rsid w:val="00DD5D84"/>
    <w:rsid w:val="00DF262A"/>
    <w:rsid w:val="00E0745A"/>
    <w:rsid w:val="00E12B3F"/>
    <w:rsid w:val="00E16432"/>
    <w:rsid w:val="00E1758C"/>
    <w:rsid w:val="00E467E5"/>
    <w:rsid w:val="00E836DC"/>
    <w:rsid w:val="00EA2FDC"/>
    <w:rsid w:val="00EA3C24"/>
    <w:rsid w:val="00EC0218"/>
    <w:rsid w:val="00ED0F6E"/>
    <w:rsid w:val="00ED1E60"/>
    <w:rsid w:val="00EE3BD9"/>
    <w:rsid w:val="00EF2CAA"/>
    <w:rsid w:val="00F00DC6"/>
    <w:rsid w:val="00F06F58"/>
    <w:rsid w:val="00F12BAF"/>
    <w:rsid w:val="00F43387"/>
    <w:rsid w:val="00F60B9E"/>
    <w:rsid w:val="00F66F0E"/>
    <w:rsid w:val="00F70C4C"/>
    <w:rsid w:val="00F85641"/>
    <w:rsid w:val="00F97FEB"/>
    <w:rsid w:val="00FA69F9"/>
    <w:rsid w:val="00FB0B71"/>
    <w:rsid w:val="00FC3E3A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34BB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34BB"/>
    <w:pPr>
      <w:keepNext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0F6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0F6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0F6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1613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0F6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61361"/>
  </w:style>
  <w:style w:type="paragraph" w:styleId="BalloonText">
    <w:name w:val="Balloon Text"/>
    <w:basedOn w:val="Normal"/>
    <w:link w:val="BalloonTextChar"/>
    <w:uiPriority w:val="99"/>
    <w:semiHidden/>
    <w:rsid w:val="00925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707</Words>
  <Characters>4034</Characters>
  <Application>Microsoft Office Outlook</Application>
  <DocSecurity>0</DocSecurity>
  <Lines>0</Lines>
  <Paragraphs>0</Paragraphs>
  <ScaleCrop>false</ScaleCrop>
  <Company>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zov</cp:lastModifiedBy>
  <cp:revision>13</cp:revision>
  <cp:lastPrinted>2019-12-24T05:27:00Z</cp:lastPrinted>
  <dcterms:created xsi:type="dcterms:W3CDTF">2017-11-11T17:09:00Z</dcterms:created>
  <dcterms:modified xsi:type="dcterms:W3CDTF">2019-12-25T10:05:00Z</dcterms:modified>
</cp:coreProperties>
</file>